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A8" w:rsidRDefault="00A744A8" w:rsidP="00A744A8">
      <w:pPr>
        <w:jc w:val="center"/>
        <w:rPr>
          <w:rFonts w:ascii="Times New Roman" w:hAnsi="Times New Roman"/>
          <w:b/>
          <w:i/>
          <w:color w:val="FF0000"/>
          <w:sz w:val="32"/>
          <w:szCs w:val="28"/>
        </w:rPr>
      </w:pPr>
      <w:r>
        <w:rPr>
          <w:rFonts w:ascii="Times New Roman" w:hAnsi="Times New Roman"/>
          <w:b/>
          <w:i/>
          <w:color w:val="FF0000"/>
          <w:sz w:val="32"/>
          <w:szCs w:val="28"/>
        </w:rPr>
        <w:t>Календарно-тематический план</w:t>
      </w:r>
      <w:r w:rsidR="005C185D">
        <w:rPr>
          <w:rFonts w:ascii="Times New Roman" w:hAnsi="Times New Roman"/>
          <w:b/>
          <w:i/>
          <w:color w:val="FF0000"/>
          <w:sz w:val="32"/>
          <w:szCs w:val="28"/>
        </w:rPr>
        <w:t xml:space="preserve"> к программе «</w:t>
      </w:r>
      <w:proofErr w:type="gramStart"/>
      <w:r w:rsidR="005C185D">
        <w:rPr>
          <w:rFonts w:ascii="Times New Roman" w:hAnsi="Times New Roman"/>
          <w:b/>
          <w:i/>
          <w:color w:val="FF0000"/>
          <w:sz w:val="32"/>
          <w:szCs w:val="28"/>
          <w:lang w:val="en-US"/>
        </w:rPr>
        <w:t>PRO</w:t>
      </w:r>
      <w:proofErr w:type="gramEnd"/>
      <w:r w:rsidR="005C185D">
        <w:rPr>
          <w:rFonts w:ascii="Times New Roman" w:hAnsi="Times New Roman"/>
          <w:b/>
          <w:i/>
          <w:color w:val="FF0000"/>
          <w:sz w:val="32"/>
          <w:szCs w:val="28"/>
        </w:rPr>
        <w:t>творчество»</w:t>
      </w:r>
      <w:r w:rsidR="005A0BD8">
        <w:rPr>
          <w:rFonts w:ascii="Times New Roman" w:hAnsi="Times New Roman"/>
          <w:b/>
          <w:i/>
          <w:color w:val="FF0000"/>
          <w:sz w:val="32"/>
          <w:szCs w:val="28"/>
        </w:rPr>
        <w:t xml:space="preserve"> на 2023-2024</w:t>
      </w:r>
      <w:r w:rsidR="00F41A19">
        <w:rPr>
          <w:rFonts w:ascii="Times New Roman" w:hAnsi="Times New Roman"/>
          <w:b/>
          <w:i/>
          <w:color w:val="FF0000"/>
          <w:sz w:val="32"/>
          <w:szCs w:val="28"/>
        </w:rPr>
        <w:t xml:space="preserve"> учебный год</w:t>
      </w:r>
    </w:p>
    <w:p w:rsidR="00F41A19" w:rsidRDefault="00F41A19" w:rsidP="00A744A8">
      <w:pPr>
        <w:jc w:val="center"/>
        <w:rPr>
          <w:rFonts w:ascii="Times New Roman" w:hAnsi="Times New Roman"/>
          <w:b/>
          <w:i/>
          <w:color w:val="FF0000"/>
          <w:sz w:val="32"/>
          <w:szCs w:val="28"/>
        </w:rPr>
      </w:pPr>
      <w:r>
        <w:rPr>
          <w:rFonts w:ascii="Times New Roman" w:hAnsi="Times New Roman"/>
          <w:b/>
          <w:i/>
          <w:color w:val="FF0000"/>
          <w:sz w:val="32"/>
          <w:szCs w:val="28"/>
        </w:rPr>
        <w:t xml:space="preserve">Место проведения -  </w:t>
      </w:r>
      <w:proofErr w:type="gramStart"/>
      <w:r>
        <w:rPr>
          <w:rFonts w:ascii="Times New Roman" w:hAnsi="Times New Roman"/>
          <w:b/>
          <w:i/>
          <w:color w:val="FF0000"/>
          <w:sz w:val="32"/>
          <w:szCs w:val="28"/>
        </w:rPr>
        <w:t>Комсомольская</w:t>
      </w:r>
      <w:proofErr w:type="gramEnd"/>
      <w:r>
        <w:rPr>
          <w:rFonts w:ascii="Times New Roman" w:hAnsi="Times New Roman"/>
          <w:b/>
          <w:i/>
          <w:color w:val="FF0000"/>
          <w:sz w:val="32"/>
          <w:szCs w:val="28"/>
        </w:rPr>
        <w:t>,3</w:t>
      </w:r>
      <w:r w:rsidR="00763BC2">
        <w:rPr>
          <w:rFonts w:ascii="Times New Roman" w:hAnsi="Times New Roman"/>
          <w:b/>
          <w:i/>
          <w:color w:val="FF0000"/>
          <w:sz w:val="32"/>
          <w:szCs w:val="28"/>
        </w:rPr>
        <w:t>; Юбилейная,96</w:t>
      </w:r>
    </w:p>
    <w:p w:rsidR="00DA25CC" w:rsidRDefault="00DA25CC" w:rsidP="00A744A8">
      <w:pPr>
        <w:jc w:val="center"/>
        <w:rPr>
          <w:rFonts w:ascii="Times New Roman" w:hAnsi="Times New Roman"/>
          <w:i/>
          <w:color w:val="FF0000"/>
          <w:sz w:val="32"/>
          <w:szCs w:val="28"/>
        </w:rPr>
      </w:pPr>
      <w:r>
        <w:rPr>
          <w:rFonts w:ascii="Times New Roman" w:hAnsi="Times New Roman"/>
          <w:b/>
          <w:i/>
          <w:color w:val="FF0000"/>
          <w:sz w:val="32"/>
          <w:szCs w:val="28"/>
        </w:rPr>
        <w:t>Время занятий – вторник, 13-00</w:t>
      </w: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8370"/>
      </w:tblGrid>
      <w:tr w:rsidR="00A744A8" w:rsidTr="00A744A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A8" w:rsidRDefault="00763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A8" w:rsidRDefault="00A74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</w:tr>
      <w:tr w:rsidR="00A744A8" w:rsidTr="00A744A8">
        <w:trPr>
          <w:cantSplit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A8" w:rsidRPr="0005751E" w:rsidRDefault="00A744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51E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</w:tr>
      <w:tr w:rsidR="00A744A8" w:rsidTr="00A744A8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A8" w:rsidRPr="00763BC2" w:rsidRDefault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BC2">
              <w:rPr>
                <w:rFonts w:ascii="Times New Roman" w:hAnsi="Times New Roman"/>
                <w:sz w:val="24"/>
                <w:szCs w:val="24"/>
              </w:rPr>
              <w:t>Ефимова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A8" w:rsidRDefault="004B66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 акварелью «Мелодии осени»</w:t>
            </w:r>
            <w:r w:rsidR="005A0BD8">
              <w:rPr>
                <w:rFonts w:ascii="Times New Roman" w:hAnsi="Times New Roman"/>
                <w:sz w:val="28"/>
                <w:szCs w:val="28"/>
              </w:rPr>
              <w:t xml:space="preserve">       10.10.23</w:t>
            </w:r>
          </w:p>
        </w:tc>
      </w:tr>
      <w:tr w:rsidR="004B66B1" w:rsidTr="00A744A8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B1" w:rsidRPr="00763BC2" w:rsidRDefault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И.В.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B1" w:rsidRDefault="004B66B1" w:rsidP="00F41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Коллаж «Осенний натюрморт» (цветная бумага, салфетки) </w:t>
            </w:r>
            <w:r w:rsidR="005A0BD8">
              <w:rPr>
                <w:rFonts w:ascii="Times New Roman" w:hAnsi="Times New Roman"/>
                <w:sz w:val="28"/>
                <w:szCs w:val="28"/>
              </w:rPr>
              <w:t>17.10.23</w:t>
            </w:r>
          </w:p>
        </w:tc>
      </w:tr>
      <w:tr w:rsidR="004B66B1" w:rsidTr="00A744A8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B1" w:rsidRPr="00763BC2" w:rsidRDefault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Мазурова Ю.С.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B1" w:rsidRDefault="00A968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</w:t>
            </w:r>
            <w:r w:rsidR="004B66B1">
              <w:rPr>
                <w:rFonts w:ascii="Times New Roman" w:hAnsi="Times New Roman"/>
                <w:sz w:val="28"/>
                <w:szCs w:val="28"/>
              </w:rPr>
              <w:t>ликация «Цветы для  бабушки» (цветная бумага)</w:t>
            </w:r>
            <w:r w:rsidR="005A0BD8">
              <w:rPr>
                <w:rFonts w:ascii="Times New Roman" w:hAnsi="Times New Roman"/>
                <w:sz w:val="28"/>
                <w:szCs w:val="28"/>
              </w:rPr>
              <w:t xml:space="preserve"> 24.10.23</w:t>
            </w:r>
          </w:p>
        </w:tc>
      </w:tr>
      <w:tr w:rsidR="004B66B1" w:rsidTr="00A744A8">
        <w:trPr>
          <w:cantSplit/>
          <w:trHeight w:val="225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B1" w:rsidRPr="00763BC2" w:rsidRDefault="004B66B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4B66B1" w:rsidTr="00A744A8">
        <w:trPr>
          <w:cantSplit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B1" w:rsidRPr="0005751E" w:rsidRDefault="004B6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51E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</w:tr>
      <w:tr w:rsidR="004B66B1" w:rsidTr="00A744A8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B1" w:rsidRPr="00763BC2" w:rsidRDefault="007A0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</w:t>
            </w:r>
            <w:r w:rsidR="0005751E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B1" w:rsidRDefault="004B66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Коллаж «Ура, каникулы!»</w:t>
            </w:r>
            <w:r w:rsidR="005A0BD8">
              <w:rPr>
                <w:rFonts w:ascii="Times New Roman" w:hAnsi="Times New Roman"/>
                <w:sz w:val="28"/>
                <w:szCs w:val="28"/>
              </w:rPr>
              <w:t xml:space="preserve">                              07.11.23</w:t>
            </w:r>
          </w:p>
        </w:tc>
      </w:tr>
      <w:tr w:rsidR="004B66B1" w:rsidTr="00A744A8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B1" w:rsidRPr="00763BC2" w:rsidRDefault="0005751E" w:rsidP="00A74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В.М.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B1" w:rsidRDefault="004B66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гуашью «Первые  льдинки»</w:t>
            </w:r>
            <w:r w:rsidR="005A0BD8">
              <w:rPr>
                <w:rFonts w:ascii="Times New Roman" w:hAnsi="Times New Roman"/>
                <w:sz w:val="28"/>
                <w:szCs w:val="28"/>
              </w:rPr>
              <w:t xml:space="preserve">                       14.11.23</w:t>
            </w:r>
          </w:p>
        </w:tc>
      </w:tr>
      <w:tr w:rsidR="004B66B1" w:rsidTr="00A744A8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B1" w:rsidRPr="00763BC2" w:rsidRDefault="007A0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Коврижных</w:t>
            </w:r>
            <w:r w:rsidR="0005751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B1" w:rsidRDefault="004B66B1" w:rsidP="00F41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Открытка ко дню матери «Букет для мамы»</w:t>
            </w:r>
            <w:r w:rsidR="005A0BD8">
              <w:rPr>
                <w:rFonts w:ascii="Times New Roman" w:hAnsi="Times New Roman"/>
                <w:sz w:val="28"/>
                <w:szCs w:val="28"/>
              </w:rPr>
              <w:t xml:space="preserve">         21.11.23</w:t>
            </w:r>
          </w:p>
        </w:tc>
      </w:tr>
      <w:tr w:rsidR="004B66B1" w:rsidTr="00A744A8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B1" w:rsidRPr="00763BC2" w:rsidRDefault="007A0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Ефимова</w:t>
            </w:r>
            <w:r w:rsidR="0005751E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39" w:rsidRDefault="004B66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Бумажная пластика. </w:t>
            </w:r>
          </w:p>
          <w:p w:rsidR="004B66B1" w:rsidRDefault="004B66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Цветы из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крепированной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бумаги «Для любимой мамочки»</w:t>
            </w:r>
            <w:r w:rsidR="005A0BD8">
              <w:rPr>
                <w:rFonts w:ascii="Times New Roman" w:hAnsi="Times New Roman"/>
                <w:sz w:val="28"/>
                <w:szCs w:val="28"/>
              </w:rPr>
              <w:t>28.11.23</w:t>
            </w:r>
          </w:p>
        </w:tc>
      </w:tr>
      <w:tr w:rsidR="0005751E" w:rsidTr="002719E7">
        <w:trPr>
          <w:cantSplit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1E" w:rsidRDefault="00057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6B1" w:rsidTr="00A744A8">
        <w:trPr>
          <w:cantSplit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B1" w:rsidRPr="0005751E" w:rsidRDefault="004B6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51E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</w:tr>
      <w:tr w:rsidR="004B66B1" w:rsidTr="00A744A8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B1" w:rsidRPr="00763BC2" w:rsidRDefault="007A0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Мазурова</w:t>
            </w:r>
            <w:r w:rsidR="0005751E">
              <w:rPr>
                <w:rFonts w:ascii="Times New Roman" w:hAnsi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B1" w:rsidRDefault="004B66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Игрушка на елку «Фонарик» (бумага, картон)</w:t>
            </w:r>
            <w:r w:rsidR="005A0BD8">
              <w:rPr>
                <w:rFonts w:ascii="Times New Roman" w:hAnsi="Times New Roman"/>
                <w:sz w:val="28"/>
                <w:szCs w:val="28"/>
              </w:rPr>
              <w:t xml:space="preserve">    05.12.23</w:t>
            </w:r>
          </w:p>
        </w:tc>
      </w:tr>
      <w:tr w:rsidR="004B66B1" w:rsidTr="00A744A8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B1" w:rsidRPr="007A09D2" w:rsidRDefault="007A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9D2">
              <w:rPr>
                <w:rFonts w:ascii="Times New Roman" w:hAnsi="Times New Roman"/>
                <w:sz w:val="20"/>
                <w:szCs w:val="20"/>
              </w:rPr>
              <w:t>Кутузова</w:t>
            </w:r>
            <w:r w:rsidR="0005751E">
              <w:rPr>
                <w:rFonts w:ascii="Times New Roman" w:hAnsi="Times New Roman"/>
                <w:sz w:val="20"/>
                <w:szCs w:val="20"/>
              </w:rPr>
              <w:t xml:space="preserve"> В.М.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B1" w:rsidRDefault="004B66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Бумажная пластика «Гирлянда»</w:t>
            </w:r>
            <w:r w:rsidR="005A0BD8">
              <w:rPr>
                <w:rFonts w:ascii="Times New Roman" w:hAnsi="Times New Roman"/>
                <w:sz w:val="28"/>
                <w:szCs w:val="28"/>
              </w:rPr>
              <w:t xml:space="preserve">                          12.12.23</w:t>
            </w:r>
          </w:p>
        </w:tc>
      </w:tr>
      <w:tr w:rsidR="004B66B1" w:rsidTr="00A744A8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B1" w:rsidRPr="007A09D2" w:rsidRDefault="00AD5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Шуклина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А.Н.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B1" w:rsidRDefault="004B66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Открытка «Новый год стучит в окно»</w:t>
            </w:r>
            <w:r w:rsidR="005A0BD8">
              <w:rPr>
                <w:rFonts w:ascii="Times New Roman" w:hAnsi="Times New Roman"/>
                <w:sz w:val="28"/>
                <w:szCs w:val="28"/>
              </w:rPr>
              <w:t xml:space="preserve">                 19.12.23</w:t>
            </w:r>
          </w:p>
        </w:tc>
      </w:tr>
      <w:tr w:rsidR="004B66B1" w:rsidTr="00A744A8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B1" w:rsidRDefault="007A0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09D2">
              <w:rPr>
                <w:rFonts w:ascii="Times New Roman" w:hAnsi="Times New Roman"/>
                <w:sz w:val="20"/>
                <w:szCs w:val="20"/>
              </w:rPr>
              <w:t>Дружинина</w:t>
            </w:r>
            <w:r w:rsidR="0005751E">
              <w:rPr>
                <w:rFonts w:ascii="Times New Roman" w:hAnsi="Times New Roman"/>
                <w:sz w:val="20"/>
                <w:szCs w:val="20"/>
              </w:rPr>
              <w:t xml:space="preserve"> А.Р.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B1" w:rsidRDefault="004B66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Композиция «Веселый новый год» (цветная бумага, цветной картон, клей ПВА)</w:t>
            </w:r>
            <w:r w:rsidR="005A0BD8">
              <w:rPr>
                <w:rFonts w:ascii="Times New Roman" w:hAnsi="Times New Roman"/>
                <w:sz w:val="28"/>
                <w:szCs w:val="28"/>
              </w:rPr>
              <w:t xml:space="preserve">                              26.12.23</w:t>
            </w:r>
          </w:p>
        </w:tc>
      </w:tr>
      <w:tr w:rsidR="0005751E" w:rsidTr="007C7226">
        <w:trPr>
          <w:cantSplit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1E" w:rsidRDefault="00057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6B1" w:rsidTr="00A744A8">
        <w:trPr>
          <w:cantSplit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B1" w:rsidRDefault="004B66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4B66B1" w:rsidTr="00A744A8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B1" w:rsidRPr="0005751E" w:rsidRDefault="004B6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51E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</w:tr>
      <w:tr w:rsidR="004B66B1" w:rsidTr="000102AC">
        <w:trPr>
          <w:cantSplit/>
          <w:trHeight w:val="53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B1" w:rsidRPr="007A09D2" w:rsidRDefault="000102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Истомина С.Л.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B1" w:rsidRDefault="000102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«Свет   Рождества»                   16.01.2024</w:t>
            </w:r>
          </w:p>
        </w:tc>
      </w:tr>
      <w:tr w:rsidR="000102AC" w:rsidTr="000102AC">
        <w:trPr>
          <w:cantSplit/>
          <w:trHeight w:val="53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AC" w:rsidRDefault="000102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Ощепкова Т.А.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AC" w:rsidRDefault="000102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викторина  «Семь веселых звонких нот»  23.01.2024</w:t>
            </w:r>
          </w:p>
        </w:tc>
      </w:tr>
      <w:tr w:rsidR="000102AC" w:rsidTr="000102AC">
        <w:trPr>
          <w:cantSplit/>
          <w:trHeight w:val="53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AC" w:rsidRDefault="000102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Хасьянова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Л.Р.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AC" w:rsidRDefault="000102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игра по сказам Бажова «Малахитовая шкатулка»30.01.2024</w:t>
            </w:r>
          </w:p>
        </w:tc>
      </w:tr>
      <w:tr w:rsidR="000102AC" w:rsidTr="00A744A8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AC" w:rsidRPr="007A09D2" w:rsidRDefault="000102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AC" w:rsidRDefault="000102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6B1" w:rsidTr="00A744A8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B1" w:rsidRPr="007A09D2" w:rsidRDefault="004B6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B1" w:rsidRDefault="004B66B1" w:rsidP="00EB5F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2AC" w:rsidTr="00A744A8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AC" w:rsidRPr="007A09D2" w:rsidRDefault="000102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AC" w:rsidRDefault="000102AC" w:rsidP="00EB5F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6B1" w:rsidTr="00A744A8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B1" w:rsidRDefault="004B6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B1" w:rsidRDefault="004B66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751E" w:rsidTr="00440F3D">
        <w:trPr>
          <w:cantSplit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1E" w:rsidRDefault="00057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6B1" w:rsidTr="00A744A8">
        <w:trPr>
          <w:cantSplit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B1" w:rsidRPr="0005751E" w:rsidRDefault="004B6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51E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</w:tr>
      <w:tr w:rsidR="004B66B1" w:rsidTr="00A744A8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B1" w:rsidRDefault="004B6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B1" w:rsidRDefault="004B66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6B1" w:rsidTr="00A744A8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B1" w:rsidRPr="00494711" w:rsidRDefault="001E3B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Баталова Е.Н.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B1" w:rsidRPr="00494711" w:rsidRDefault="00AD5C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Флэш</w:t>
            </w:r>
            <w:r w:rsidR="001E3B65">
              <w:rPr>
                <w:rFonts w:ascii="Times New Roman" w:hAnsi="Times New Roman"/>
                <w:sz w:val="28"/>
                <w:szCs w:val="28"/>
              </w:rPr>
              <w:t>моб</w:t>
            </w:r>
            <w:proofErr w:type="spellEnd"/>
            <w:r w:rsidR="001E3B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3B6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1E3B65">
              <w:rPr>
                <w:rFonts w:ascii="Times New Roman" w:hAnsi="Times New Roman"/>
                <w:sz w:val="28"/>
                <w:szCs w:val="28"/>
              </w:rPr>
              <w:t>ЗдороВО</w:t>
            </w:r>
            <w:proofErr w:type="spellEnd"/>
            <w:r w:rsidR="001E3B65">
              <w:rPr>
                <w:rFonts w:ascii="Times New Roman" w:hAnsi="Times New Roman"/>
                <w:sz w:val="28"/>
                <w:szCs w:val="28"/>
              </w:rPr>
              <w:t xml:space="preserve">  быть здоровым»                       06.02.2024</w:t>
            </w:r>
          </w:p>
        </w:tc>
      </w:tr>
      <w:tr w:rsidR="004B66B1" w:rsidTr="00A744A8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B1" w:rsidRPr="00494711" w:rsidRDefault="004B6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B1" w:rsidRPr="00494711" w:rsidRDefault="004B66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6B1" w:rsidTr="00A744A8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B1" w:rsidRPr="00494711" w:rsidRDefault="004B66B1" w:rsidP="007A09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B1" w:rsidRPr="00494711" w:rsidRDefault="004B66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6B1" w:rsidTr="00A744A8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1" w:rsidRPr="00494711" w:rsidRDefault="001E3B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Степаненко Л.Ф.; Дик Н.Н.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1" w:rsidRPr="00494711" w:rsidRDefault="001E3B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Космическое путешествие Белки  и Стрелки</w:t>
            </w:r>
            <w:r w:rsidR="00EB5F5B" w:rsidRPr="00494711">
              <w:rPr>
                <w:rFonts w:ascii="Times New Roman" w:hAnsi="Times New Roman"/>
                <w:sz w:val="28"/>
                <w:szCs w:val="28"/>
              </w:rPr>
              <w:t xml:space="preserve">                             13.02.24</w:t>
            </w:r>
          </w:p>
        </w:tc>
      </w:tr>
      <w:tr w:rsidR="007A09D2" w:rsidTr="00A744A8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D2" w:rsidRPr="007A09D2" w:rsidRDefault="001E3B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Гурьянова Н.Н.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D2" w:rsidRDefault="001E3B65" w:rsidP="001E3B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 – дидактические игры и песни под гитару 20.02.2024</w:t>
            </w:r>
          </w:p>
        </w:tc>
      </w:tr>
      <w:tr w:rsidR="007A09D2" w:rsidTr="00A744A8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D2" w:rsidRPr="007A09D2" w:rsidRDefault="001E3B65" w:rsidP="00304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Ужегова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И.Ю.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D2" w:rsidRPr="007A09D2" w:rsidRDefault="00AD5C58" w:rsidP="00304E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Музыкальное караоке                                                     27.02.2024</w:t>
            </w:r>
          </w:p>
        </w:tc>
      </w:tr>
      <w:tr w:rsidR="0005751E" w:rsidTr="008B1DA4">
        <w:trPr>
          <w:cantSplit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1E" w:rsidRPr="007A09D2" w:rsidRDefault="0005751E" w:rsidP="00304E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9D2" w:rsidTr="00A744A8">
        <w:trPr>
          <w:cantSplit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D2" w:rsidRDefault="007A09D2" w:rsidP="00A744A8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7A09D2" w:rsidTr="00A744A8">
        <w:trPr>
          <w:cantSplit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D2" w:rsidRPr="0005751E" w:rsidRDefault="007A0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51E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</w:tr>
      <w:tr w:rsidR="007A09D2" w:rsidTr="00A744A8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D2" w:rsidRPr="007A09D2" w:rsidRDefault="007A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9D2">
              <w:rPr>
                <w:rFonts w:ascii="Times New Roman" w:hAnsi="Times New Roman"/>
                <w:sz w:val="20"/>
                <w:szCs w:val="20"/>
              </w:rPr>
              <w:t>Фролова</w:t>
            </w:r>
            <w:r w:rsidR="0005751E"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D2" w:rsidRDefault="007A0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Народная тряпичная кукла «Масленица»</w:t>
            </w:r>
            <w:r w:rsidR="00EB5F5B">
              <w:rPr>
                <w:rFonts w:ascii="Times New Roman" w:hAnsi="Times New Roman"/>
                <w:sz w:val="28"/>
                <w:szCs w:val="28"/>
              </w:rPr>
              <w:t xml:space="preserve">                        05.03.24</w:t>
            </w:r>
          </w:p>
        </w:tc>
      </w:tr>
      <w:tr w:rsidR="007A09D2" w:rsidTr="00A744A8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D2" w:rsidRPr="00494711" w:rsidRDefault="007A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4711">
              <w:rPr>
                <w:rFonts w:ascii="Times New Roman" w:hAnsi="Times New Roman"/>
                <w:sz w:val="20"/>
                <w:szCs w:val="20"/>
              </w:rPr>
              <w:t>Новосельнова</w:t>
            </w:r>
            <w:proofErr w:type="spellEnd"/>
            <w:r w:rsidR="0005751E" w:rsidRPr="00494711">
              <w:rPr>
                <w:rFonts w:ascii="Times New Roman" w:hAnsi="Times New Roman"/>
                <w:sz w:val="20"/>
                <w:szCs w:val="20"/>
              </w:rPr>
              <w:t xml:space="preserve"> О.Б.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D2" w:rsidRPr="00494711" w:rsidRDefault="00A968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711">
              <w:rPr>
                <w:rFonts w:ascii="Times New Roman" w:hAnsi="Times New Roman"/>
                <w:sz w:val="28"/>
                <w:szCs w:val="28"/>
              </w:rPr>
              <w:t>Апп</w:t>
            </w:r>
            <w:r w:rsidR="007A09D2" w:rsidRPr="00494711">
              <w:rPr>
                <w:rFonts w:ascii="Times New Roman" w:hAnsi="Times New Roman"/>
                <w:sz w:val="28"/>
                <w:szCs w:val="28"/>
              </w:rPr>
              <w:t xml:space="preserve">ликация «Гиацинты», посвященная Международному женскому дню 8 марта (цветная бумага, картон, салфетки) </w:t>
            </w:r>
            <w:r w:rsidR="00EB5F5B" w:rsidRPr="00494711">
              <w:rPr>
                <w:rFonts w:ascii="Times New Roman" w:hAnsi="Times New Roman"/>
                <w:sz w:val="28"/>
                <w:szCs w:val="28"/>
              </w:rPr>
              <w:t>12.03.24</w:t>
            </w:r>
          </w:p>
        </w:tc>
      </w:tr>
      <w:tr w:rsidR="007A09D2" w:rsidTr="00A744A8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D2" w:rsidRPr="007A09D2" w:rsidRDefault="007A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Мазурова</w:t>
            </w:r>
            <w:r w:rsidR="0005751E">
              <w:rPr>
                <w:rFonts w:ascii="Times New Roman" w:hAnsi="Times New Roman"/>
                <w:sz w:val="20"/>
                <w:szCs w:val="20"/>
              </w:rPr>
              <w:t xml:space="preserve"> Ю.С.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D2" w:rsidRDefault="007A0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Бумажная пластика. Изготовление «Солнечного кота»</w:t>
            </w:r>
            <w:r w:rsidR="00EB5F5B">
              <w:rPr>
                <w:rFonts w:ascii="Times New Roman" w:hAnsi="Times New Roman"/>
                <w:sz w:val="28"/>
                <w:szCs w:val="28"/>
              </w:rPr>
              <w:t xml:space="preserve">       19.03.24</w:t>
            </w:r>
          </w:p>
        </w:tc>
      </w:tr>
      <w:tr w:rsidR="007A09D2" w:rsidTr="00A744A8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D2" w:rsidRPr="007A09D2" w:rsidRDefault="007A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Ефимова</w:t>
            </w:r>
            <w:r w:rsidR="0005751E">
              <w:rPr>
                <w:rFonts w:ascii="Times New Roman" w:hAnsi="Times New Roman"/>
                <w:sz w:val="20"/>
                <w:szCs w:val="20"/>
              </w:rPr>
              <w:t xml:space="preserve"> С.С.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D2" w:rsidRDefault="007A09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открыток,посвященных Международному женскому дню 8 марта</w:t>
            </w:r>
            <w:r w:rsidR="00EB5F5B">
              <w:rPr>
                <w:rFonts w:ascii="Times New Roman" w:hAnsi="Times New Roman"/>
                <w:sz w:val="28"/>
                <w:szCs w:val="28"/>
              </w:rPr>
              <w:t xml:space="preserve">                              26.03.24</w:t>
            </w:r>
          </w:p>
        </w:tc>
      </w:tr>
      <w:tr w:rsidR="0005751E" w:rsidTr="00F1570C">
        <w:trPr>
          <w:cantSplit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1E" w:rsidRDefault="00057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9D2" w:rsidTr="00A744A8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D2" w:rsidRPr="0005751E" w:rsidRDefault="00057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</w:tr>
      <w:tr w:rsidR="007A09D2" w:rsidTr="00A744A8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D2" w:rsidRPr="007A09D2" w:rsidRDefault="007A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Ефимова</w:t>
            </w:r>
            <w:r w:rsidR="0005751E">
              <w:rPr>
                <w:rFonts w:ascii="Times New Roman" w:hAnsi="Times New Roman"/>
                <w:sz w:val="20"/>
                <w:szCs w:val="20"/>
              </w:rPr>
              <w:t xml:space="preserve"> С.С.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D2" w:rsidRDefault="007A0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Бумажная пластика «Пасхальный венок» (цветной картон, бумага)</w:t>
            </w:r>
          </w:p>
          <w:p w:rsidR="00F5427D" w:rsidRDefault="00EB5F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02.04.24</w:t>
            </w:r>
          </w:p>
        </w:tc>
      </w:tr>
      <w:tr w:rsidR="007A09D2" w:rsidTr="00A744A8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D2" w:rsidRPr="007A09D2" w:rsidRDefault="007A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Фролова</w:t>
            </w:r>
            <w:r w:rsidR="0005751E"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D2" w:rsidRDefault="007A0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Композиция «Пасха» (пастель)</w:t>
            </w:r>
            <w:r w:rsidR="00EB5F5B">
              <w:rPr>
                <w:rFonts w:ascii="Times New Roman" w:hAnsi="Times New Roman"/>
                <w:sz w:val="28"/>
                <w:szCs w:val="28"/>
              </w:rPr>
              <w:t xml:space="preserve">                              09.04.24</w:t>
            </w:r>
          </w:p>
        </w:tc>
      </w:tr>
      <w:tr w:rsidR="007A09D2" w:rsidTr="00A744A8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D2" w:rsidRPr="007A09D2" w:rsidRDefault="007A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Коврижных</w:t>
            </w:r>
            <w:r w:rsidR="0005751E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D2" w:rsidRDefault="007A0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Роспись заготовки  яйцо «Волшебная Пасха»</w:t>
            </w:r>
            <w:r w:rsidR="00EB5F5B">
              <w:rPr>
                <w:rFonts w:ascii="Times New Roman" w:hAnsi="Times New Roman"/>
                <w:sz w:val="28"/>
                <w:szCs w:val="28"/>
              </w:rPr>
              <w:t xml:space="preserve">             16.04.24</w:t>
            </w:r>
          </w:p>
        </w:tc>
      </w:tr>
      <w:tr w:rsidR="007A09D2" w:rsidTr="00A744A8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D2" w:rsidRPr="007A09D2" w:rsidRDefault="007A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Дружинина</w:t>
            </w:r>
            <w:r w:rsidR="0005751E">
              <w:rPr>
                <w:rFonts w:ascii="Times New Roman" w:hAnsi="Times New Roman"/>
                <w:sz w:val="20"/>
                <w:szCs w:val="20"/>
              </w:rPr>
              <w:t xml:space="preserve"> А.Р.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D2" w:rsidRDefault="007A0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Композиция «Пасхальный кулич» (гуашь, пастель)</w:t>
            </w:r>
            <w:r w:rsidR="00EB5F5B">
              <w:rPr>
                <w:rFonts w:ascii="Times New Roman" w:hAnsi="Times New Roman"/>
                <w:sz w:val="28"/>
                <w:szCs w:val="28"/>
              </w:rPr>
              <w:t xml:space="preserve">    23.04.24</w:t>
            </w:r>
            <w:bookmarkStart w:id="0" w:name="_GoBack"/>
            <w:bookmarkEnd w:id="0"/>
          </w:p>
        </w:tc>
      </w:tr>
      <w:tr w:rsidR="0005751E" w:rsidTr="009F7080">
        <w:trPr>
          <w:cantSplit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1E" w:rsidRDefault="00057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9D2" w:rsidTr="00A744A8">
        <w:trPr>
          <w:cantSplit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D2" w:rsidRDefault="007A09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7A09D2" w:rsidTr="00A744A8">
        <w:trPr>
          <w:cantSplit/>
          <w:trHeight w:val="144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D2" w:rsidRPr="0005751E" w:rsidRDefault="007A0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51E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  <w:tr w:rsidR="007A09D2" w:rsidTr="00A744A8">
        <w:trPr>
          <w:cantSplit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D2" w:rsidRDefault="007A09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Выпускной  вечер  для обучающихся  ГР и СОП по программе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PRO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творчество»</w:t>
            </w:r>
          </w:p>
        </w:tc>
      </w:tr>
    </w:tbl>
    <w:p w:rsidR="00A744A8" w:rsidRDefault="00A744A8" w:rsidP="00A744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44A8" w:rsidRPr="0005751E" w:rsidRDefault="00A744A8" w:rsidP="00A74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51E">
        <w:rPr>
          <w:rFonts w:ascii="Times New Roman" w:hAnsi="Times New Roman"/>
          <w:sz w:val="28"/>
          <w:szCs w:val="28"/>
        </w:rPr>
        <w:t>В календарно-тематическом планировании возможны изменения.</w:t>
      </w:r>
    </w:p>
    <w:p w:rsidR="00A744A8" w:rsidRPr="0005751E" w:rsidRDefault="00A744A8" w:rsidP="00A74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179" w:rsidRPr="0005751E" w:rsidRDefault="003A2179"/>
    <w:sectPr w:rsidR="003A2179" w:rsidRPr="0005751E" w:rsidSect="007D0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attachedTemplate r:id="rId1"/>
  <w:defaultTabStop w:val="708"/>
  <w:characterSpacingControl w:val="doNotCompress"/>
  <w:savePreviewPicture/>
  <w:compat/>
  <w:rsids>
    <w:rsidRoot w:val="007A09D2"/>
    <w:rsid w:val="000102AC"/>
    <w:rsid w:val="0005751E"/>
    <w:rsid w:val="000949CA"/>
    <w:rsid w:val="000B3176"/>
    <w:rsid w:val="001061E3"/>
    <w:rsid w:val="001E3B65"/>
    <w:rsid w:val="00296FC8"/>
    <w:rsid w:val="003342FB"/>
    <w:rsid w:val="003A2179"/>
    <w:rsid w:val="003E547B"/>
    <w:rsid w:val="003E7ADA"/>
    <w:rsid w:val="00494711"/>
    <w:rsid w:val="004B66B1"/>
    <w:rsid w:val="005A0BD8"/>
    <w:rsid w:val="005A6206"/>
    <w:rsid w:val="005C185D"/>
    <w:rsid w:val="006C7339"/>
    <w:rsid w:val="007021A1"/>
    <w:rsid w:val="00763BC2"/>
    <w:rsid w:val="007A09D2"/>
    <w:rsid w:val="007D0962"/>
    <w:rsid w:val="00852BF7"/>
    <w:rsid w:val="009230F1"/>
    <w:rsid w:val="009627FB"/>
    <w:rsid w:val="009D4AC7"/>
    <w:rsid w:val="00A01A01"/>
    <w:rsid w:val="00A0437A"/>
    <w:rsid w:val="00A744A8"/>
    <w:rsid w:val="00A968DD"/>
    <w:rsid w:val="00AD5C58"/>
    <w:rsid w:val="00DA25CC"/>
    <w:rsid w:val="00E22326"/>
    <w:rsid w:val="00E2349C"/>
    <w:rsid w:val="00EB5F5B"/>
    <w:rsid w:val="00F22826"/>
    <w:rsid w:val="00F41A19"/>
    <w:rsid w:val="00F5427D"/>
    <w:rsid w:val="00FB2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82;&#1072;&#1083;&#1077;&#1085;&#1076;&#1072;&#1088;&#1085;&#1086;-&#1090;&#1077;&#1084;&#1072;&#1090;&#1080;&#1095;&#1077;&#1089;&#1082;&#1080;&#1077;%20&#1087;&#1083;&#1072;&#1085;&#1099;%20PRO&#1090;&#1074;&#1086;&#1088;&#1095;&#1077;&#1089;&#1090;&#1074;&#1086;\&#1055;&#1083;&#1072;&#1085;%20%20&#1087;&#1086;%20&#1087;&#1088;&#1086;&#1075;&#1088;&#1072;&#1084;&#1084;&#1077;%20%20PRO&#1090;&#1074;&#1086;&#1088;&#1095;&#1077;&#1089;&#1090;&#1074;&#1086;%20(&#1050;&#1086;&#1084;&#1089;&#1086;&#1084;&#1086;&#1083;&#1100;&#1089;&#1082;&#1072;&#1103;,3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B3CC4-B2B3-401F-8BBE-5F9703E4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План  по программе  PROтворчество (Комсомольская,3).dot</Template>
  <TotalTime>91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2022-09-08T09:59:00Z</dcterms:created>
  <dcterms:modified xsi:type="dcterms:W3CDTF">2023-09-05T04:36:00Z</dcterms:modified>
</cp:coreProperties>
</file>