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A" w:rsidRDefault="0018254A" w:rsidP="00C15E9D">
      <w:pPr>
        <w:spacing w:after="0" w:line="240" w:lineRule="auto"/>
        <w:ind w:firstLine="0"/>
        <w:rPr>
          <w:spacing w:val="0"/>
          <w:sz w:val="24"/>
          <w:szCs w:val="24"/>
        </w:rPr>
      </w:pPr>
    </w:p>
    <w:p w:rsidR="0018254A" w:rsidRDefault="0018254A" w:rsidP="00C15E9D">
      <w:pPr>
        <w:spacing w:after="0" w:line="240" w:lineRule="auto"/>
        <w:ind w:firstLine="0"/>
        <w:rPr>
          <w:spacing w:val="0"/>
          <w:sz w:val="24"/>
          <w:szCs w:val="24"/>
        </w:rPr>
      </w:pPr>
    </w:p>
    <w:p w:rsidR="0018254A" w:rsidRPr="003A1AB3" w:rsidRDefault="0018254A" w:rsidP="00A94527">
      <w:pPr>
        <w:spacing w:after="0" w:line="240" w:lineRule="exact"/>
        <w:ind w:firstLine="5670"/>
        <w:jc w:val="left"/>
        <w:rPr>
          <w:spacing w:val="0"/>
          <w:sz w:val="28"/>
          <w:szCs w:val="28"/>
        </w:rPr>
      </w:pPr>
      <w:r w:rsidRPr="003A1AB3">
        <w:rPr>
          <w:spacing w:val="0"/>
          <w:sz w:val="28"/>
          <w:szCs w:val="28"/>
        </w:rPr>
        <w:t>Приложение</w:t>
      </w:r>
      <w:r w:rsidR="00C55536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</w:t>
      </w:r>
      <w:r w:rsidRPr="003A1AB3">
        <w:rPr>
          <w:spacing w:val="0"/>
          <w:sz w:val="28"/>
          <w:szCs w:val="28"/>
        </w:rPr>
        <w:t>к приказу</w:t>
      </w:r>
    </w:p>
    <w:p w:rsidR="0018254A" w:rsidRPr="003A1AB3" w:rsidRDefault="0018254A" w:rsidP="00A94527">
      <w:pPr>
        <w:spacing w:after="0" w:line="240" w:lineRule="exact"/>
        <w:ind w:firstLine="5670"/>
        <w:jc w:val="left"/>
        <w:rPr>
          <w:spacing w:val="0"/>
          <w:sz w:val="28"/>
          <w:szCs w:val="28"/>
        </w:rPr>
      </w:pPr>
      <w:r w:rsidRPr="003A1AB3">
        <w:rPr>
          <w:spacing w:val="0"/>
          <w:sz w:val="28"/>
          <w:szCs w:val="28"/>
        </w:rPr>
        <w:t>Управления образования</w:t>
      </w:r>
    </w:p>
    <w:p w:rsidR="0018254A" w:rsidRPr="003A1AB3" w:rsidRDefault="0018254A" w:rsidP="00A94527">
      <w:pPr>
        <w:spacing w:after="0" w:line="240" w:lineRule="exact"/>
        <w:ind w:firstLine="5670"/>
        <w:jc w:val="center"/>
        <w:rPr>
          <w:spacing w:val="0"/>
          <w:sz w:val="28"/>
          <w:szCs w:val="28"/>
        </w:rPr>
      </w:pPr>
      <w:r w:rsidRPr="003A1AB3">
        <w:rPr>
          <w:spacing w:val="0"/>
          <w:sz w:val="28"/>
          <w:szCs w:val="28"/>
        </w:rPr>
        <w:tab/>
      </w:r>
      <w:r w:rsidRPr="003A1AB3">
        <w:rPr>
          <w:spacing w:val="0"/>
          <w:sz w:val="28"/>
          <w:szCs w:val="28"/>
        </w:rPr>
        <w:tab/>
        <w:t xml:space="preserve">                  </w:t>
      </w:r>
    </w:p>
    <w:p w:rsidR="0018254A" w:rsidRPr="003A1AB3" w:rsidRDefault="0018254A" w:rsidP="00A94527">
      <w:pPr>
        <w:spacing w:after="0" w:line="240" w:lineRule="exact"/>
        <w:ind w:firstLine="567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от …………..     </w:t>
      </w:r>
      <w:r w:rsidRPr="003A1AB3">
        <w:rPr>
          <w:spacing w:val="0"/>
          <w:sz w:val="28"/>
          <w:szCs w:val="28"/>
        </w:rPr>
        <w:t xml:space="preserve"> № ……….………</w:t>
      </w:r>
    </w:p>
    <w:p w:rsidR="00FC6DB6" w:rsidRPr="00FC6DB6" w:rsidRDefault="0018254A" w:rsidP="00A94527">
      <w:pPr>
        <w:spacing w:after="0" w:line="240" w:lineRule="exact"/>
        <w:ind w:firstLine="567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 w:rsidR="00FC6DB6" w:rsidRPr="00FC6DB6">
        <w:rPr>
          <w:spacing w:val="0"/>
          <w:sz w:val="28"/>
          <w:szCs w:val="28"/>
        </w:rPr>
        <w:t xml:space="preserve">О проведении городской </w:t>
      </w:r>
    </w:p>
    <w:p w:rsidR="00FC6DB6" w:rsidRDefault="00FC6DB6" w:rsidP="00A94527">
      <w:pPr>
        <w:spacing w:after="0" w:line="240" w:lineRule="exact"/>
        <w:ind w:firstLine="5670"/>
        <w:jc w:val="left"/>
        <w:rPr>
          <w:spacing w:val="0"/>
          <w:sz w:val="28"/>
          <w:szCs w:val="28"/>
        </w:rPr>
      </w:pPr>
      <w:r w:rsidRPr="00FC6DB6">
        <w:rPr>
          <w:spacing w:val="0"/>
          <w:sz w:val="28"/>
          <w:szCs w:val="28"/>
        </w:rPr>
        <w:t>акции «Мы выбираем</w:t>
      </w:r>
    </w:p>
    <w:p w:rsidR="0018254A" w:rsidRDefault="00FC6DB6" w:rsidP="00A94527">
      <w:pPr>
        <w:spacing w:after="0" w:line="240" w:lineRule="exact"/>
        <w:ind w:firstLine="5670"/>
        <w:jc w:val="left"/>
        <w:rPr>
          <w:spacing w:val="0"/>
          <w:sz w:val="24"/>
          <w:szCs w:val="24"/>
        </w:rPr>
      </w:pPr>
      <w:r w:rsidRPr="00FC6DB6">
        <w:rPr>
          <w:spacing w:val="0"/>
          <w:sz w:val="28"/>
          <w:szCs w:val="28"/>
        </w:rPr>
        <w:t>здоровье и безопасность!»</w:t>
      </w:r>
    </w:p>
    <w:p w:rsidR="0018254A" w:rsidRDefault="0018254A" w:rsidP="00C15E9D">
      <w:pPr>
        <w:spacing w:after="0" w:line="240" w:lineRule="auto"/>
        <w:ind w:firstLine="0"/>
        <w:rPr>
          <w:spacing w:val="0"/>
          <w:sz w:val="24"/>
          <w:szCs w:val="24"/>
        </w:rPr>
      </w:pPr>
    </w:p>
    <w:p w:rsidR="00A94527" w:rsidRDefault="00A94527" w:rsidP="00FC6DB6">
      <w:pPr>
        <w:widowControl w:val="0"/>
        <w:suppressAutoHyphens/>
        <w:spacing w:after="0" w:line="360" w:lineRule="exact"/>
        <w:ind w:firstLine="567"/>
        <w:jc w:val="center"/>
        <w:rPr>
          <w:b/>
          <w:bCs/>
          <w:spacing w:val="0"/>
          <w:sz w:val="28"/>
          <w:szCs w:val="28"/>
          <w:lang/>
        </w:rPr>
      </w:pPr>
    </w:p>
    <w:p w:rsidR="00FC6DB6" w:rsidRPr="00A94527" w:rsidRDefault="00FC6DB6" w:rsidP="00A94527">
      <w:pPr>
        <w:widowControl w:val="0"/>
        <w:suppressAutoHyphens/>
        <w:spacing w:after="0" w:line="360" w:lineRule="exact"/>
        <w:ind w:firstLine="567"/>
        <w:jc w:val="center"/>
        <w:rPr>
          <w:b/>
          <w:bCs/>
          <w:spacing w:val="0"/>
          <w:sz w:val="28"/>
          <w:szCs w:val="28"/>
          <w:lang/>
        </w:rPr>
      </w:pPr>
      <w:r w:rsidRPr="00A94527">
        <w:rPr>
          <w:b/>
          <w:bCs/>
          <w:spacing w:val="0"/>
          <w:sz w:val="28"/>
          <w:szCs w:val="28"/>
          <w:lang/>
        </w:rPr>
        <w:t>Положение о проведении городской онлайн</w:t>
      </w:r>
      <w:r w:rsidR="00A94527">
        <w:rPr>
          <w:b/>
          <w:bCs/>
          <w:spacing w:val="0"/>
          <w:sz w:val="28"/>
          <w:szCs w:val="28"/>
          <w:lang/>
        </w:rPr>
        <w:t xml:space="preserve"> – </w:t>
      </w:r>
      <w:r w:rsidRPr="00A94527">
        <w:rPr>
          <w:b/>
          <w:bCs/>
          <w:spacing w:val="0"/>
          <w:sz w:val="28"/>
          <w:szCs w:val="28"/>
          <w:lang/>
        </w:rPr>
        <w:t xml:space="preserve">акции </w:t>
      </w:r>
    </w:p>
    <w:p w:rsidR="00FC6DB6" w:rsidRPr="00A94527" w:rsidRDefault="00FC6DB6" w:rsidP="00A94527">
      <w:pPr>
        <w:widowControl w:val="0"/>
        <w:suppressAutoHyphens/>
        <w:spacing w:after="0" w:line="360" w:lineRule="exact"/>
        <w:ind w:firstLine="567"/>
        <w:jc w:val="center"/>
        <w:rPr>
          <w:b/>
          <w:bCs/>
          <w:spacing w:val="0"/>
          <w:sz w:val="28"/>
          <w:szCs w:val="28"/>
          <w:lang/>
        </w:rPr>
      </w:pPr>
      <w:r w:rsidRPr="00A94527">
        <w:rPr>
          <w:b/>
          <w:bCs/>
          <w:spacing w:val="0"/>
          <w:sz w:val="28"/>
          <w:szCs w:val="28"/>
          <w:lang/>
        </w:rPr>
        <w:t>«Мы выбираем здоровье и безопасность!»</w:t>
      </w:r>
    </w:p>
    <w:p w:rsidR="0018254A" w:rsidRPr="00A94527" w:rsidRDefault="0018254A" w:rsidP="00A94527">
      <w:pPr>
        <w:widowControl w:val="0"/>
        <w:suppressAutoHyphens/>
        <w:spacing w:after="0" w:line="360" w:lineRule="exact"/>
        <w:ind w:firstLine="567"/>
        <w:jc w:val="center"/>
        <w:rPr>
          <w:b/>
          <w:bCs/>
          <w:spacing w:val="0"/>
          <w:sz w:val="28"/>
          <w:szCs w:val="28"/>
          <w:lang/>
        </w:rPr>
      </w:pPr>
    </w:p>
    <w:p w:rsidR="00FC6DB6" w:rsidRPr="00A94527" w:rsidRDefault="00FC6DB6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 xml:space="preserve">Городская акция «Мы выбираем здоровье и безопасность!» (далее-акция) </w:t>
      </w:r>
      <w:r w:rsidR="006F5D9B" w:rsidRPr="00A94527">
        <w:rPr>
          <w:spacing w:val="0"/>
          <w:sz w:val="28"/>
          <w:szCs w:val="28"/>
          <w:lang w:eastAsia="zh-CN"/>
        </w:rPr>
        <w:t xml:space="preserve">проводится в рамках реализации подпрограммы «Оздоровление, занятость </w:t>
      </w:r>
      <w:r w:rsidR="00A94527">
        <w:rPr>
          <w:spacing w:val="0"/>
          <w:sz w:val="28"/>
          <w:szCs w:val="28"/>
          <w:lang w:eastAsia="zh-CN"/>
        </w:rPr>
        <w:t xml:space="preserve">                     </w:t>
      </w:r>
      <w:r w:rsidR="006F5D9B" w:rsidRPr="00A94527">
        <w:rPr>
          <w:spacing w:val="0"/>
          <w:sz w:val="28"/>
          <w:szCs w:val="28"/>
          <w:lang w:eastAsia="zh-CN"/>
        </w:rPr>
        <w:t>и отдых детей» муниципальной программы «Развитие системы образования»</w:t>
      </w:r>
      <w:r w:rsidRPr="00A94527">
        <w:rPr>
          <w:spacing w:val="0"/>
          <w:sz w:val="28"/>
          <w:szCs w:val="28"/>
          <w:lang w:eastAsia="zh-CN"/>
        </w:rPr>
        <w:t xml:space="preserve">. </w:t>
      </w:r>
    </w:p>
    <w:p w:rsidR="006F5D9B" w:rsidRPr="00A94527" w:rsidRDefault="006F5D9B" w:rsidP="00A94527">
      <w:pPr>
        <w:spacing w:after="0" w:line="360" w:lineRule="exact"/>
        <w:ind w:firstLine="426"/>
        <w:rPr>
          <w:b/>
          <w:spacing w:val="0"/>
          <w:sz w:val="28"/>
          <w:szCs w:val="28"/>
          <w:lang w:eastAsia="zh-CN"/>
        </w:rPr>
      </w:pPr>
    </w:p>
    <w:p w:rsidR="00A94527" w:rsidRDefault="00FC6DB6" w:rsidP="00A94527">
      <w:pPr>
        <w:spacing w:after="0" w:line="360" w:lineRule="exact"/>
        <w:rPr>
          <w:b/>
          <w:spacing w:val="0"/>
          <w:sz w:val="28"/>
          <w:szCs w:val="28"/>
          <w:lang w:eastAsia="zh-CN"/>
        </w:rPr>
      </w:pPr>
      <w:r w:rsidRPr="00A94527">
        <w:rPr>
          <w:b/>
          <w:spacing w:val="0"/>
          <w:sz w:val="28"/>
          <w:szCs w:val="28"/>
          <w:lang w:eastAsia="zh-CN"/>
        </w:rPr>
        <w:t>1.Цель и задачи</w:t>
      </w:r>
    </w:p>
    <w:p w:rsidR="00A94527" w:rsidRDefault="00FC6DB6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1.1.Цель проведения акции:</w:t>
      </w:r>
      <w:r w:rsidRPr="00A94527">
        <w:rPr>
          <w:rFonts w:ascii="Arial" w:hAnsi="Arial"/>
          <w:b/>
          <w:spacing w:val="0"/>
          <w:sz w:val="28"/>
          <w:szCs w:val="28"/>
          <w:lang w:eastAsia="zh-CN"/>
        </w:rPr>
        <w:t xml:space="preserve"> </w:t>
      </w:r>
      <w:r w:rsidRPr="00A94527">
        <w:rPr>
          <w:spacing w:val="0"/>
          <w:sz w:val="28"/>
          <w:szCs w:val="28"/>
          <w:lang w:eastAsia="zh-CN"/>
        </w:rPr>
        <w:t>формирование в детской и подростковой среде здоровых установок и навыков ответственного и безопасного поведения.</w:t>
      </w:r>
    </w:p>
    <w:p w:rsidR="00A94527" w:rsidRDefault="00FC6DB6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1.2.Задачи:</w:t>
      </w:r>
    </w:p>
    <w:p w:rsidR="00A94527" w:rsidRDefault="006F5D9B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1.2.1.</w:t>
      </w:r>
      <w:r w:rsidR="00FC6DB6" w:rsidRPr="00A94527">
        <w:rPr>
          <w:spacing w:val="0"/>
          <w:sz w:val="28"/>
          <w:szCs w:val="28"/>
          <w:lang w:eastAsia="zh-CN"/>
        </w:rPr>
        <w:t>способствовать формированию осознанного и ответственного отношения обучающихся к своему здоровью, навыков безопасного поведения;</w:t>
      </w:r>
    </w:p>
    <w:p w:rsidR="00A94527" w:rsidRDefault="006F5D9B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1.2.2.</w:t>
      </w:r>
      <w:r w:rsidR="00FC6DB6" w:rsidRPr="00A94527">
        <w:rPr>
          <w:spacing w:val="0"/>
          <w:sz w:val="28"/>
          <w:szCs w:val="28"/>
          <w:lang w:eastAsia="zh-CN"/>
        </w:rPr>
        <w:t>продвигать среди подростков идеи здорового образа жизни.</w:t>
      </w:r>
    </w:p>
    <w:p w:rsidR="00A94527" w:rsidRDefault="00A94527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</w:p>
    <w:p w:rsidR="00A94527" w:rsidRDefault="00FC6DB6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b/>
          <w:spacing w:val="0"/>
          <w:sz w:val="28"/>
          <w:szCs w:val="28"/>
          <w:lang w:eastAsia="zh-CN"/>
        </w:rPr>
        <w:t xml:space="preserve">2.Организатор мероприятия: </w:t>
      </w:r>
      <w:r w:rsidRPr="00A94527">
        <w:rPr>
          <w:spacing w:val="0"/>
          <w:sz w:val="28"/>
          <w:szCs w:val="28"/>
          <w:lang w:eastAsia="zh-CN"/>
        </w:rPr>
        <w:t>управлен</w:t>
      </w:r>
      <w:r w:rsidR="00A94527">
        <w:rPr>
          <w:spacing w:val="0"/>
          <w:sz w:val="28"/>
          <w:szCs w:val="28"/>
          <w:lang w:eastAsia="zh-CN"/>
        </w:rPr>
        <w:t>ие образования администрации г.</w:t>
      </w:r>
      <w:r w:rsidRPr="00A94527">
        <w:rPr>
          <w:spacing w:val="0"/>
          <w:sz w:val="28"/>
          <w:szCs w:val="28"/>
          <w:lang w:eastAsia="zh-CN"/>
        </w:rPr>
        <w:t>Березники.</w:t>
      </w:r>
    </w:p>
    <w:p w:rsidR="00A94527" w:rsidRDefault="00A94527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</w:p>
    <w:p w:rsidR="00A94527" w:rsidRDefault="006F5D9B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b/>
          <w:spacing w:val="0"/>
          <w:sz w:val="28"/>
          <w:szCs w:val="28"/>
          <w:lang w:eastAsia="zh-CN"/>
        </w:rPr>
        <w:t>3.</w:t>
      </w:r>
      <w:r w:rsidR="00FC6DB6" w:rsidRPr="00A94527">
        <w:rPr>
          <w:b/>
          <w:spacing w:val="0"/>
          <w:sz w:val="28"/>
          <w:szCs w:val="28"/>
          <w:lang w:eastAsia="zh-CN"/>
        </w:rPr>
        <w:t xml:space="preserve">Место и сроки проведения: </w:t>
      </w:r>
      <w:r w:rsidR="00FC6DB6" w:rsidRPr="00A94527">
        <w:rPr>
          <w:spacing w:val="0"/>
          <w:sz w:val="28"/>
          <w:szCs w:val="28"/>
          <w:lang w:eastAsia="zh-CN"/>
        </w:rPr>
        <w:t>с 15 по</w:t>
      </w:r>
      <w:r w:rsidR="00A94527">
        <w:rPr>
          <w:spacing w:val="0"/>
          <w:sz w:val="28"/>
          <w:szCs w:val="28"/>
          <w:lang w:eastAsia="zh-CN"/>
        </w:rPr>
        <w:t xml:space="preserve"> </w:t>
      </w:r>
      <w:r w:rsidR="00FC6DB6" w:rsidRPr="00A94527">
        <w:rPr>
          <w:spacing w:val="0"/>
          <w:sz w:val="28"/>
          <w:szCs w:val="28"/>
          <w:lang w:eastAsia="zh-CN"/>
        </w:rPr>
        <w:t>19 ноября 2021г</w:t>
      </w:r>
      <w:r w:rsidR="00A94527">
        <w:rPr>
          <w:spacing w:val="0"/>
          <w:sz w:val="28"/>
          <w:szCs w:val="28"/>
          <w:lang w:eastAsia="zh-CN"/>
        </w:rPr>
        <w:t>.</w:t>
      </w:r>
      <w:r w:rsidR="00FC6DB6" w:rsidRPr="00A94527">
        <w:rPr>
          <w:spacing w:val="0"/>
          <w:sz w:val="28"/>
          <w:szCs w:val="28"/>
          <w:lang w:eastAsia="zh-CN"/>
        </w:rPr>
        <w:t xml:space="preserve"> </w:t>
      </w:r>
      <w:r w:rsidR="00A94527">
        <w:rPr>
          <w:spacing w:val="0"/>
          <w:sz w:val="28"/>
          <w:szCs w:val="28"/>
          <w:lang w:eastAsia="zh-CN"/>
        </w:rPr>
        <w:t xml:space="preserve">                                            </w:t>
      </w:r>
      <w:r w:rsidR="00FC6DB6" w:rsidRPr="00A94527">
        <w:rPr>
          <w:spacing w:val="0"/>
          <w:sz w:val="28"/>
          <w:szCs w:val="28"/>
          <w:lang w:eastAsia="zh-CN"/>
        </w:rPr>
        <w:t>в общеобразовательных школах, учреждениях дополнительного образования.</w:t>
      </w:r>
    </w:p>
    <w:p w:rsidR="00A94527" w:rsidRDefault="00A94527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</w:p>
    <w:p w:rsidR="00A94527" w:rsidRDefault="006F5D9B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b/>
          <w:spacing w:val="0"/>
          <w:sz w:val="28"/>
          <w:szCs w:val="28"/>
          <w:lang w:eastAsia="zh-CN"/>
        </w:rPr>
        <w:t>4.</w:t>
      </w:r>
      <w:r w:rsidR="00FC6DB6" w:rsidRPr="00A94527">
        <w:rPr>
          <w:b/>
          <w:spacing w:val="0"/>
          <w:sz w:val="28"/>
          <w:szCs w:val="28"/>
          <w:lang w:eastAsia="zh-CN"/>
        </w:rPr>
        <w:t xml:space="preserve">Участники: </w:t>
      </w:r>
      <w:r w:rsidR="00FC6DB6" w:rsidRPr="00A94527">
        <w:rPr>
          <w:spacing w:val="0"/>
          <w:sz w:val="28"/>
          <w:szCs w:val="28"/>
          <w:lang w:eastAsia="zh-CN"/>
        </w:rPr>
        <w:t>обучающиеся 1-11 классов общеобразовательных школ, учреждений д</w:t>
      </w:r>
      <w:r w:rsidR="00FC6DB6" w:rsidRPr="00A94527">
        <w:rPr>
          <w:spacing w:val="0"/>
          <w:sz w:val="28"/>
          <w:szCs w:val="28"/>
          <w:lang w:eastAsia="zh-CN"/>
        </w:rPr>
        <w:t>о</w:t>
      </w:r>
      <w:r w:rsidR="00FC6DB6" w:rsidRPr="00A94527">
        <w:rPr>
          <w:spacing w:val="0"/>
          <w:sz w:val="28"/>
          <w:szCs w:val="28"/>
          <w:lang w:eastAsia="zh-CN"/>
        </w:rPr>
        <w:t xml:space="preserve">полнительного образования муниципального образования </w:t>
      </w:r>
      <w:r w:rsidR="00A94527">
        <w:rPr>
          <w:spacing w:val="0"/>
          <w:sz w:val="28"/>
          <w:szCs w:val="28"/>
          <w:lang w:eastAsia="zh-CN"/>
        </w:rPr>
        <w:t xml:space="preserve">                 </w:t>
      </w:r>
      <w:r w:rsidR="00FC6DB6" w:rsidRPr="00A94527">
        <w:rPr>
          <w:spacing w:val="0"/>
          <w:sz w:val="28"/>
          <w:szCs w:val="28"/>
          <w:lang w:eastAsia="zh-CN"/>
        </w:rPr>
        <w:t>«Город Березники»</w:t>
      </w:r>
      <w:r w:rsidR="00A94527">
        <w:rPr>
          <w:spacing w:val="0"/>
          <w:sz w:val="28"/>
          <w:szCs w:val="28"/>
          <w:lang w:eastAsia="zh-CN"/>
        </w:rPr>
        <w:t xml:space="preserve"> Пермского края</w:t>
      </w:r>
      <w:r w:rsidR="00FC6DB6" w:rsidRPr="00A94527">
        <w:rPr>
          <w:spacing w:val="0"/>
          <w:sz w:val="28"/>
          <w:szCs w:val="28"/>
          <w:lang w:eastAsia="zh-CN"/>
        </w:rPr>
        <w:t>.</w:t>
      </w:r>
    </w:p>
    <w:p w:rsidR="00A94527" w:rsidRDefault="00A94527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</w:p>
    <w:p w:rsidR="00A94527" w:rsidRDefault="00FC6DB6" w:rsidP="00A94527">
      <w:pPr>
        <w:spacing w:after="0" w:line="360" w:lineRule="exact"/>
        <w:rPr>
          <w:b/>
          <w:spacing w:val="0"/>
          <w:sz w:val="28"/>
          <w:szCs w:val="28"/>
          <w:lang w:eastAsia="zh-CN"/>
        </w:rPr>
      </w:pPr>
      <w:r w:rsidRPr="00A94527">
        <w:rPr>
          <w:b/>
          <w:spacing w:val="0"/>
          <w:sz w:val="28"/>
          <w:szCs w:val="28"/>
          <w:lang w:eastAsia="zh-CN"/>
        </w:rPr>
        <w:t>5.Механизм проведения акции</w:t>
      </w:r>
    </w:p>
    <w:p w:rsidR="00A94527" w:rsidRDefault="00FC6DB6" w:rsidP="00A94527">
      <w:pPr>
        <w:spacing w:after="0" w:line="360" w:lineRule="exact"/>
        <w:rPr>
          <w:bCs/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Акция – комплекс  мероприятий (в т.ч. онлайн мероприятий), направленных на формирование у обучающихся здор</w:t>
      </w:r>
      <w:r w:rsidRPr="00A94527">
        <w:rPr>
          <w:spacing w:val="0"/>
          <w:sz w:val="28"/>
          <w:szCs w:val="28"/>
          <w:lang w:eastAsia="zh-CN"/>
        </w:rPr>
        <w:t>о</w:t>
      </w:r>
      <w:r w:rsidRPr="00A94527">
        <w:rPr>
          <w:spacing w:val="0"/>
          <w:sz w:val="28"/>
          <w:szCs w:val="28"/>
          <w:lang w:eastAsia="zh-CN"/>
        </w:rPr>
        <w:t xml:space="preserve">вого образа жизни </w:t>
      </w:r>
      <w:r w:rsidR="00A94527">
        <w:rPr>
          <w:spacing w:val="0"/>
          <w:sz w:val="28"/>
          <w:szCs w:val="28"/>
          <w:lang w:eastAsia="zh-CN"/>
        </w:rPr>
        <w:t xml:space="preserve">                         </w:t>
      </w:r>
      <w:r w:rsidRPr="00A94527">
        <w:rPr>
          <w:spacing w:val="0"/>
          <w:sz w:val="28"/>
          <w:szCs w:val="28"/>
          <w:lang w:eastAsia="zh-CN"/>
        </w:rPr>
        <w:t>и безопасного поведения в природной и социальной среде с использован</w:t>
      </w:r>
      <w:r w:rsidRPr="00A94527">
        <w:rPr>
          <w:spacing w:val="0"/>
          <w:sz w:val="28"/>
          <w:szCs w:val="28"/>
          <w:lang w:eastAsia="zh-CN"/>
        </w:rPr>
        <w:t>и</w:t>
      </w:r>
      <w:r w:rsidRPr="00A94527">
        <w:rPr>
          <w:spacing w:val="0"/>
          <w:sz w:val="28"/>
          <w:szCs w:val="28"/>
          <w:lang w:eastAsia="zh-CN"/>
        </w:rPr>
        <w:t>ем разли</w:t>
      </w:r>
      <w:r w:rsidR="00EF73E5" w:rsidRPr="00A94527">
        <w:rPr>
          <w:spacing w:val="0"/>
          <w:sz w:val="28"/>
          <w:szCs w:val="28"/>
          <w:lang w:eastAsia="zh-CN"/>
        </w:rPr>
        <w:t xml:space="preserve">чных форм и методов организации с обязательным </w:t>
      </w:r>
      <w:r w:rsidR="00EF73E5" w:rsidRPr="00A94527">
        <w:rPr>
          <w:bCs/>
          <w:spacing w:val="0"/>
          <w:sz w:val="28"/>
          <w:szCs w:val="28"/>
          <w:lang w:eastAsia="zh-CN"/>
        </w:rPr>
        <w:t>обеспечением мероприятий, направленных на предупреждение распространения новой коронавирусной инфекции (</w:t>
      </w:r>
      <w:r w:rsidR="00EF73E5" w:rsidRPr="00A94527">
        <w:rPr>
          <w:bCs/>
          <w:spacing w:val="0"/>
          <w:sz w:val="28"/>
          <w:szCs w:val="28"/>
          <w:lang w:val="en-US" w:eastAsia="zh-CN"/>
        </w:rPr>
        <w:t>COVID</w:t>
      </w:r>
      <w:r w:rsidR="00EF73E5" w:rsidRPr="00A94527">
        <w:rPr>
          <w:bCs/>
          <w:spacing w:val="0"/>
          <w:sz w:val="28"/>
          <w:szCs w:val="28"/>
          <w:lang w:eastAsia="zh-CN"/>
        </w:rPr>
        <w:t>-19).</w:t>
      </w:r>
    </w:p>
    <w:p w:rsidR="00A94527" w:rsidRDefault="00A94527" w:rsidP="00A94527">
      <w:pPr>
        <w:spacing w:after="0" w:line="360" w:lineRule="exact"/>
        <w:rPr>
          <w:bCs/>
          <w:spacing w:val="0"/>
          <w:sz w:val="28"/>
          <w:szCs w:val="28"/>
          <w:lang w:eastAsia="zh-CN"/>
        </w:rPr>
      </w:pPr>
    </w:p>
    <w:p w:rsidR="00A94527" w:rsidRDefault="00FC6DB6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Обязательными элементами акции являются:</w:t>
      </w:r>
    </w:p>
    <w:p w:rsidR="00A94527" w:rsidRDefault="00FC6DB6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1.Разнообразие информационных материалов (тематических памяток, листовок, буклетов, стендов, плакатов, видео</w:t>
      </w:r>
      <w:r w:rsidR="00A94527">
        <w:rPr>
          <w:spacing w:val="0"/>
          <w:sz w:val="28"/>
          <w:szCs w:val="28"/>
          <w:lang w:eastAsia="zh-CN"/>
        </w:rPr>
        <w:t xml:space="preserve"> – </w:t>
      </w:r>
      <w:r w:rsidRPr="00A94527">
        <w:rPr>
          <w:spacing w:val="0"/>
          <w:sz w:val="28"/>
          <w:szCs w:val="28"/>
          <w:lang w:eastAsia="zh-CN"/>
        </w:rPr>
        <w:t>, ауди</w:t>
      </w:r>
      <w:r w:rsidR="00A94527">
        <w:rPr>
          <w:spacing w:val="0"/>
          <w:sz w:val="28"/>
          <w:szCs w:val="28"/>
          <w:lang w:eastAsia="zh-CN"/>
        </w:rPr>
        <w:t xml:space="preserve"> – </w:t>
      </w:r>
      <w:r w:rsidRPr="00A94527">
        <w:rPr>
          <w:spacing w:val="0"/>
          <w:sz w:val="28"/>
          <w:szCs w:val="28"/>
          <w:lang w:eastAsia="zh-CN"/>
        </w:rPr>
        <w:t>материалов);</w:t>
      </w:r>
    </w:p>
    <w:p w:rsidR="00A94527" w:rsidRDefault="00A94527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</w:p>
    <w:p w:rsidR="00A94527" w:rsidRDefault="00A94527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</w:p>
    <w:p w:rsidR="00A94527" w:rsidRDefault="00FC6DB6" w:rsidP="00A94527">
      <w:pPr>
        <w:spacing w:after="0" w:line="360" w:lineRule="exact"/>
        <w:rPr>
          <w:spacing w:val="0"/>
          <w:sz w:val="28"/>
          <w:szCs w:val="28"/>
        </w:rPr>
      </w:pPr>
      <w:r w:rsidRPr="00A94527">
        <w:rPr>
          <w:spacing w:val="0"/>
          <w:sz w:val="28"/>
          <w:szCs w:val="28"/>
          <w:lang w:eastAsia="zh-CN"/>
        </w:rPr>
        <w:t>2.</w:t>
      </w:r>
      <w:r w:rsidRPr="00A94527">
        <w:rPr>
          <w:spacing w:val="0"/>
          <w:sz w:val="28"/>
          <w:szCs w:val="28"/>
        </w:rPr>
        <w:t>Проведение мероприятий по отработке навыков ЗОЖ и личной безопасности;</w:t>
      </w:r>
    </w:p>
    <w:p w:rsidR="00A94527" w:rsidRDefault="00FC6DB6" w:rsidP="00A94527">
      <w:pPr>
        <w:spacing w:after="0" w:line="360" w:lineRule="exact"/>
        <w:rPr>
          <w:spacing w:val="0"/>
          <w:sz w:val="28"/>
          <w:szCs w:val="28"/>
        </w:rPr>
      </w:pPr>
      <w:r w:rsidRPr="00A94527">
        <w:rPr>
          <w:spacing w:val="0"/>
          <w:sz w:val="28"/>
          <w:szCs w:val="28"/>
        </w:rPr>
        <w:t>3.Привлечение заинтересованных структур и ведомств;</w:t>
      </w:r>
    </w:p>
    <w:p w:rsidR="00A94527" w:rsidRDefault="00FC6DB6" w:rsidP="00A94527">
      <w:pPr>
        <w:spacing w:after="0" w:line="360" w:lineRule="exact"/>
        <w:rPr>
          <w:spacing w:val="0"/>
          <w:sz w:val="28"/>
          <w:szCs w:val="28"/>
        </w:rPr>
      </w:pPr>
      <w:r w:rsidRPr="00A94527">
        <w:rPr>
          <w:spacing w:val="0"/>
          <w:sz w:val="28"/>
          <w:szCs w:val="28"/>
        </w:rPr>
        <w:t>4.Организация мероприятий (викторин, походо</w:t>
      </w:r>
      <w:r w:rsidR="006F5D9B" w:rsidRPr="00A94527">
        <w:rPr>
          <w:spacing w:val="0"/>
          <w:sz w:val="28"/>
          <w:szCs w:val="28"/>
        </w:rPr>
        <w:t xml:space="preserve">в, тренировок, соревнований, </w:t>
      </w:r>
      <w:r w:rsidRPr="00A94527">
        <w:rPr>
          <w:spacing w:val="0"/>
          <w:sz w:val="28"/>
          <w:szCs w:val="28"/>
        </w:rPr>
        <w:t>военно</w:t>
      </w:r>
      <w:r w:rsidR="00A94527">
        <w:rPr>
          <w:spacing w:val="0"/>
          <w:sz w:val="28"/>
          <w:szCs w:val="28"/>
        </w:rPr>
        <w:t xml:space="preserve"> – </w:t>
      </w:r>
      <w:r w:rsidRPr="00A94527">
        <w:rPr>
          <w:spacing w:val="0"/>
          <w:sz w:val="28"/>
          <w:szCs w:val="28"/>
        </w:rPr>
        <w:t>спортивных игр и др.).</w:t>
      </w:r>
    </w:p>
    <w:p w:rsidR="00A94527" w:rsidRDefault="00A94527" w:rsidP="00A94527">
      <w:pPr>
        <w:spacing w:after="0" w:line="360" w:lineRule="exact"/>
        <w:rPr>
          <w:spacing w:val="0"/>
          <w:sz w:val="28"/>
          <w:szCs w:val="28"/>
        </w:rPr>
      </w:pPr>
    </w:p>
    <w:p w:rsidR="00A94527" w:rsidRDefault="00EF73E5" w:rsidP="00A94527">
      <w:pPr>
        <w:spacing w:after="0" w:line="360" w:lineRule="exact"/>
        <w:rPr>
          <w:spacing w:val="0"/>
          <w:sz w:val="28"/>
          <w:szCs w:val="28"/>
        </w:rPr>
      </w:pPr>
      <w:r w:rsidRPr="00A94527">
        <w:rPr>
          <w:b/>
          <w:spacing w:val="0"/>
          <w:sz w:val="28"/>
          <w:szCs w:val="28"/>
        </w:rPr>
        <w:t>Обязательное условие участия в акции:</w:t>
      </w:r>
      <w:r w:rsidRPr="00A94527">
        <w:rPr>
          <w:spacing w:val="0"/>
          <w:sz w:val="28"/>
          <w:szCs w:val="28"/>
        </w:rPr>
        <w:t xml:space="preserve"> ежедневное отражение мероприятий акции на сайте учреждения и в социальной сети «В Контакте».</w:t>
      </w:r>
    </w:p>
    <w:p w:rsidR="00A94527" w:rsidRDefault="00FC6DB6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b/>
          <w:spacing w:val="0"/>
          <w:sz w:val="28"/>
          <w:szCs w:val="28"/>
          <w:lang w:eastAsia="zh-CN"/>
        </w:rPr>
        <w:t xml:space="preserve">Срок подачи </w:t>
      </w:r>
      <w:r w:rsidRPr="00A94527">
        <w:rPr>
          <w:spacing w:val="0"/>
          <w:sz w:val="28"/>
          <w:szCs w:val="28"/>
          <w:lang w:eastAsia="zh-CN"/>
        </w:rPr>
        <w:t xml:space="preserve">плана мероприятий акции – </w:t>
      </w:r>
      <w:r w:rsidR="006F5D9B" w:rsidRPr="00A94527">
        <w:rPr>
          <w:b/>
          <w:spacing w:val="0"/>
          <w:sz w:val="28"/>
          <w:szCs w:val="28"/>
          <w:lang w:eastAsia="zh-CN"/>
        </w:rPr>
        <w:t>до 13</w:t>
      </w:r>
      <w:r w:rsidRPr="00A94527">
        <w:rPr>
          <w:b/>
          <w:spacing w:val="0"/>
          <w:sz w:val="28"/>
          <w:szCs w:val="28"/>
          <w:lang w:eastAsia="zh-CN"/>
        </w:rPr>
        <w:t xml:space="preserve">.11.2021 (включительно). </w:t>
      </w:r>
      <w:r w:rsidRPr="00A94527">
        <w:rPr>
          <w:spacing w:val="0"/>
          <w:sz w:val="28"/>
          <w:szCs w:val="28"/>
          <w:lang w:eastAsia="zh-CN"/>
        </w:rPr>
        <w:t xml:space="preserve">План (в формате </w:t>
      </w:r>
      <w:r w:rsidRPr="00A94527">
        <w:rPr>
          <w:spacing w:val="0"/>
          <w:sz w:val="28"/>
          <w:szCs w:val="28"/>
          <w:lang w:val="en-US" w:eastAsia="zh-CN"/>
        </w:rPr>
        <w:t>pdf</w:t>
      </w:r>
      <w:r w:rsidRPr="00A94527">
        <w:rPr>
          <w:spacing w:val="0"/>
          <w:sz w:val="28"/>
          <w:szCs w:val="28"/>
          <w:lang w:eastAsia="zh-CN"/>
        </w:rPr>
        <w:t>) высылается на адрес электро</w:t>
      </w:r>
      <w:r w:rsidRPr="00A94527">
        <w:rPr>
          <w:spacing w:val="0"/>
          <w:sz w:val="28"/>
          <w:szCs w:val="28"/>
          <w:lang w:eastAsia="zh-CN"/>
        </w:rPr>
        <w:t>н</w:t>
      </w:r>
      <w:r w:rsidRPr="00A94527">
        <w:rPr>
          <w:spacing w:val="0"/>
          <w:sz w:val="28"/>
          <w:szCs w:val="28"/>
          <w:lang w:eastAsia="zh-CN"/>
        </w:rPr>
        <w:t xml:space="preserve">ной почты отдела дополнительного образования </w:t>
      </w:r>
      <w:hyperlink r:id="rId7" w:history="1">
        <w:r w:rsidRPr="00A94527">
          <w:rPr>
            <w:color w:val="0000FF"/>
            <w:spacing w:val="0"/>
            <w:sz w:val="28"/>
            <w:szCs w:val="28"/>
            <w:u w:val="single"/>
            <w:lang w:eastAsia="zh-CN"/>
          </w:rPr>
          <w:t>dopobr-kvo@yandex.ru</w:t>
        </w:r>
      </w:hyperlink>
      <w:r w:rsidRPr="00A94527">
        <w:rPr>
          <w:spacing w:val="0"/>
          <w:sz w:val="28"/>
          <w:szCs w:val="28"/>
          <w:lang w:eastAsia="zh-CN"/>
        </w:rPr>
        <w:t xml:space="preserve"> с пометкой «Акция </w:t>
      </w:r>
      <w:r w:rsidR="00A94527">
        <w:rPr>
          <w:spacing w:val="0"/>
          <w:sz w:val="28"/>
          <w:szCs w:val="28"/>
          <w:lang w:eastAsia="zh-CN"/>
        </w:rPr>
        <w:t xml:space="preserve">                    </w:t>
      </w:r>
      <w:r w:rsidRPr="00A94527">
        <w:rPr>
          <w:spacing w:val="0"/>
          <w:sz w:val="28"/>
          <w:szCs w:val="28"/>
          <w:lang w:eastAsia="zh-CN"/>
        </w:rPr>
        <w:t>«За здоровье и безопасность!».</w:t>
      </w:r>
    </w:p>
    <w:p w:rsidR="00A94527" w:rsidRDefault="00FC6DB6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b/>
          <w:spacing w:val="0"/>
          <w:sz w:val="28"/>
          <w:szCs w:val="28"/>
          <w:lang w:eastAsia="zh-CN"/>
        </w:rPr>
        <w:t xml:space="preserve">Срок сдачи отчета – до </w:t>
      </w:r>
      <w:r w:rsidR="006F5D9B" w:rsidRPr="00A94527">
        <w:rPr>
          <w:b/>
          <w:spacing w:val="0"/>
          <w:sz w:val="28"/>
          <w:szCs w:val="28"/>
          <w:lang w:eastAsia="zh-CN"/>
        </w:rPr>
        <w:t>23</w:t>
      </w:r>
      <w:r w:rsidRPr="00A94527">
        <w:rPr>
          <w:b/>
          <w:spacing w:val="0"/>
          <w:sz w:val="28"/>
          <w:szCs w:val="28"/>
          <w:lang w:eastAsia="zh-CN"/>
        </w:rPr>
        <w:t xml:space="preserve">.11.2021 </w:t>
      </w:r>
      <w:r w:rsidRPr="00A94527">
        <w:rPr>
          <w:spacing w:val="0"/>
          <w:sz w:val="28"/>
          <w:szCs w:val="28"/>
          <w:lang w:eastAsia="zh-CN"/>
        </w:rPr>
        <w:t>(включительно).</w:t>
      </w:r>
    </w:p>
    <w:p w:rsidR="00FC6DB6" w:rsidRPr="00A94527" w:rsidRDefault="00FC6DB6" w:rsidP="00A94527">
      <w:pPr>
        <w:spacing w:after="0" w:line="360" w:lineRule="exac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 xml:space="preserve">Формат отчета – в электронном виде (формат </w:t>
      </w:r>
      <w:r w:rsidRPr="00A94527">
        <w:rPr>
          <w:spacing w:val="0"/>
          <w:sz w:val="28"/>
          <w:szCs w:val="28"/>
          <w:lang w:val="en-US" w:eastAsia="zh-CN"/>
        </w:rPr>
        <w:t>Word</w:t>
      </w:r>
      <w:r w:rsidRPr="00A94527">
        <w:rPr>
          <w:spacing w:val="0"/>
          <w:sz w:val="28"/>
          <w:szCs w:val="28"/>
          <w:lang w:eastAsia="zh-CN"/>
        </w:rPr>
        <w:t xml:space="preserve"> без подписи руководителя и формат </w:t>
      </w:r>
      <w:r w:rsidRPr="00A94527">
        <w:rPr>
          <w:spacing w:val="0"/>
          <w:sz w:val="28"/>
          <w:szCs w:val="28"/>
          <w:lang w:val="en-US" w:eastAsia="zh-CN"/>
        </w:rPr>
        <w:t>pdf</w:t>
      </w:r>
      <w:r w:rsidRPr="00A94527">
        <w:rPr>
          <w:spacing w:val="0"/>
          <w:sz w:val="28"/>
          <w:szCs w:val="28"/>
          <w:lang w:eastAsia="zh-CN"/>
        </w:rPr>
        <w:t xml:space="preserve"> с подписью руководителя) на адрес электронной почты отдела  дополнительного  образования </w:t>
      </w:r>
      <w:hyperlink r:id="rId8" w:history="1">
        <w:r w:rsidRPr="00A94527">
          <w:rPr>
            <w:rStyle w:val="a3"/>
            <w:spacing w:val="0"/>
            <w:sz w:val="28"/>
            <w:szCs w:val="28"/>
            <w:lang w:eastAsia="zh-CN"/>
          </w:rPr>
          <w:t>dopobr-kvo@yandex.ru</w:t>
        </w:r>
      </w:hyperlink>
      <w:r w:rsidRPr="00A94527">
        <w:rPr>
          <w:spacing w:val="0"/>
          <w:sz w:val="28"/>
          <w:szCs w:val="28"/>
          <w:lang w:eastAsia="zh-CN"/>
        </w:rPr>
        <w:t xml:space="preserve"> (с пометкой «Отчет Акция») по форме: </w:t>
      </w:r>
    </w:p>
    <w:p w:rsidR="00397410" w:rsidRPr="00A94527" w:rsidRDefault="00397410" w:rsidP="00A94527">
      <w:pPr>
        <w:spacing w:after="0" w:line="360" w:lineRule="atLeast"/>
        <w:ind w:firstLine="0"/>
        <w:rPr>
          <w:b/>
          <w:spacing w:val="0"/>
          <w:sz w:val="28"/>
          <w:szCs w:val="28"/>
          <w:shd w:val="clear" w:color="auto" w:fill="FFFFFF"/>
          <w:lang w:eastAsia="zh-CN"/>
        </w:rPr>
      </w:pPr>
    </w:p>
    <w:p w:rsidR="00397410" w:rsidRDefault="00397410" w:rsidP="00FC6DB6">
      <w:pPr>
        <w:spacing w:after="0" w:line="240" w:lineRule="auto"/>
        <w:ind w:firstLine="0"/>
        <w:rPr>
          <w:b/>
          <w:spacing w:val="0"/>
          <w:sz w:val="24"/>
          <w:szCs w:val="24"/>
          <w:shd w:val="clear" w:color="auto" w:fill="FFFFFF"/>
          <w:lang w:eastAsia="zh-CN"/>
        </w:rPr>
      </w:pPr>
    </w:p>
    <w:p w:rsidR="00FC6DB6" w:rsidRPr="00A94527" w:rsidRDefault="00FC6DB6" w:rsidP="00A94527">
      <w:pPr>
        <w:spacing w:after="0" w:line="360" w:lineRule="exact"/>
        <w:ind w:firstLine="0"/>
        <w:jc w:val="left"/>
        <w:rPr>
          <w:b/>
          <w:spacing w:val="0"/>
          <w:sz w:val="28"/>
          <w:szCs w:val="28"/>
          <w:shd w:val="clear" w:color="auto" w:fill="FFFFFF"/>
          <w:lang w:eastAsia="zh-CN"/>
        </w:rPr>
      </w:pPr>
      <w:r w:rsidRPr="00A94527">
        <w:rPr>
          <w:b/>
          <w:spacing w:val="0"/>
          <w:sz w:val="28"/>
          <w:szCs w:val="28"/>
          <w:shd w:val="clear" w:color="auto" w:fill="FFFFFF"/>
          <w:lang w:eastAsia="zh-CN"/>
        </w:rPr>
        <w:t>План мероприятий (Отчет) _____________________</w:t>
      </w:r>
      <w:r w:rsidR="00A94527">
        <w:rPr>
          <w:b/>
          <w:spacing w:val="0"/>
          <w:sz w:val="28"/>
          <w:szCs w:val="28"/>
          <w:shd w:val="clear" w:color="auto" w:fill="FFFFFF"/>
          <w:lang w:eastAsia="zh-CN"/>
        </w:rPr>
        <w:t>_______________________</w:t>
      </w:r>
    </w:p>
    <w:p w:rsidR="00FC6DB6" w:rsidRPr="00A94527" w:rsidRDefault="00FC6DB6" w:rsidP="00A94527">
      <w:pPr>
        <w:spacing w:after="0" w:line="360" w:lineRule="exact"/>
        <w:ind w:firstLine="0"/>
        <w:jc w:val="left"/>
        <w:rPr>
          <w:spacing w:val="0"/>
          <w:sz w:val="28"/>
          <w:szCs w:val="28"/>
          <w:shd w:val="clear" w:color="auto" w:fill="FFFFFF"/>
          <w:lang w:eastAsia="zh-CN"/>
        </w:rPr>
      </w:pPr>
      <w:r w:rsidRPr="00A94527">
        <w:rPr>
          <w:spacing w:val="0"/>
          <w:sz w:val="28"/>
          <w:szCs w:val="28"/>
          <w:shd w:val="clear" w:color="auto" w:fill="FFFFFF"/>
          <w:lang w:eastAsia="zh-CN"/>
        </w:rPr>
        <w:t>(наименование организации)</w:t>
      </w:r>
    </w:p>
    <w:p w:rsidR="00FC6DB6" w:rsidRPr="00A94527" w:rsidRDefault="00FC6DB6" w:rsidP="00A94527">
      <w:pPr>
        <w:spacing w:after="0" w:line="360" w:lineRule="exact"/>
        <w:ind w:firstLine="0"/>
        <w:jc w:val="left"/>
        <w:rPr>
          <w:b/>
          <w:spacing w:val="0"/>
          <w:sz w:val="28"/>
          <w:szCs w:val="28"/>
          <w:shd w:val="clear" w:color="auto" w:fill="FFFFFF"/>
          <w:lang w:eastAsia="zh-CN"/>
        </w:rPr>
      </w:pPr>
      <w:r w:rsidRPr="00A94527">
        <w:rPr>
          <w:b/>
          <w:spacing w:val="0"/>
          <w:sz w:val="28"/>
          <w:szCs w:val="28"/>
          <w:shd w:val="clear" w:color="auto" w:fill="FFFFFF"/>
          <w:lang w:eastAsia="zh-CN"/>
        </w:rPr>
        <w:t>в рамках городской акции «Мы выбираем здоровье и безопасность!»</w:t>
      </w:r>
    </w:p>
    <w:p w:rsidR="00FC6DB6" w:rsidRPr="00A94527" w:rsidRDefault="00FC6DB6" w:rsidP="00A94527">
      <w:pPr>
        <w:spacing w:after="0" w:line="360" w:lineRule="exact"/>
        <w:ind w:firstLine="0"/>
        <w:jc w:val="left"/>
        <w:rPr>
          <w:spacing w:val="0"/>
          <w:sz w:val="28"/>
          <w:szCs w:val="28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1"/>
        <w:gridCol w:w="993"/>
        <w:gridCol w:w="992"/>
        <w:gridCol w:w="2268"/>
        <w:gridCol w:w="1559"/>
        <w:gridCol w:w="1985"/>
      </w:tblGrid>
      <w:tr w:rsidR="00FC6DB6" w:rsidRPr="00A94527" w:rsidTr="00624410">
        <w:trPr>
          <w:trHeight w:val="7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hanging="392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Охват</w:t>
            </w:r>
          </w:p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чел.</w:t>
            </w:r>
          </w:p>
          <w:p w:rsidR="00FC6DB6" w:rsidRPr="00A94527" w:rsidRDefault="00A94527" w:rsidP="00BE1824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(</w:t>
            </w:r>
            <w:r w:rsidR="00BE1824">
              <w:rPr>
                <w:spacing w:val="0"/>
                <w:sz w:val="28"/>
                <w:szCs w:val="28"/>
              </w:rPr>
              <w:t>обучающихся</w:t>
            </w:r>
            <w:r w:rsidR="00FC6DB6" w:rsidRPr="00A94527">
              <w:rPr>
                <w:spacing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Охват</w:t>
            </w:r>
          </w:p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чел.</w:t>
            </w:r>
          </w:p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(родит</w:t>
            </w:r>
            <w:r w:rsidRPr="00A94527">
              <w:rPr>
                <w:spacing w:val="0"/>
                <w:sz w:val="28"/>
                <w:szCs w:val="28"/>
              </w:rPr>
              <w:t>е</w:t>
            </w:r>
            <w:r w:rsidRPr="00A94527">
              <w:rPr>
                <w:spacing w:val="0"/>
                <w:sz w:val="28"/>
                <w:szCs w:val="28"/>
              </w:rPr>
              <w:t>ли)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Привлеченные</w:t>
            </w:r>
          </w:p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специалисты (ФИО, должность, организ</w:t>
            </w:r>
            <w:r w:rsidRPr="00A94527">
              <w:rPr>
                <w:spacing w:val="0"/>
                <w:sz w:val="28"/>
                <w:szCs w:val="28"/>
              </w:rPr>
              <w:t>а</w:t>
            </w:r>
            <w:r w:rsidRPr="00A94527">
              <w:rPr>
                <w:spacing w:val="0"/>
                <w:sz w:val="28"/>
                <w:szCs w:val="28"/>
              </w:rPr>
              <w:t>ция), общественные организ</w:t>
            </w:r>
            <w:r w:rsidRPr="00A94527">
              <w:rPr>
                <w:spacing w:val="0"/>
                <w:sz w:val="28"/>
                <w:szCs w:val="28"/>
              </w:rPr>
              <w:t>а</w:t>
            </w:r>
            <w:r w:rsidRPr="00A94527">
              <w:rPr>
                <w:spacing w:val="0"/>
                <w:sz w:val="28"/>
                <w:szCs w:val="28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Взаимоде</w:t>
            </w:r>
            <w:r w:rsidRPr="00A94527">
              <w:rPr>
                <w:spacing w:val="0"/>
                <w:sz w:val="28"/>
                <w:szCs w:val="28"/>
              </w:rPr>
              <w:t>й</w:t>
            </w:r>
            <w:r w:rsidRPr="00A94527">
              <w:rPr>
                <w:spacing w:val="0"/>
                <w:sz w:val="28"/>
                <w:szCs w:val="28"/>
              </w:rPr>
              <w:t>ствие</w:t>
            </w:r>
          </w:p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с 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Краткое описание</w:t>
            </w:r>
          </w:p>
          <w:p w:rsidR="00FC6DB6" w:rsidRPr="00A94527" w:rsidRDefault="00FC6DB6" w:rsidP="00A94527">
            <w:pPr>
              <w:spacing w:after="0" w:line="360" w:lineRule="exact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94527">
              <w:rPr>
                <w:spacing w:val="0"/>
                <w:sz w:val="28"/>
                <w:szCs w:val="28"/>
              </w:rPr>
              <w:t>мероприятия, ссы</w:t>
            </w:r>
            <w:r w:rsidRPr="00A94527">
              <w:rPr>
                <w:spacing w:val="0"/>
                <w:sz w:val="28"/>
                <w:szCs w:val="28"/>
              </w:rPr>
              <w:t>л</w:t>
            </w:r>
            <w:r w:rsidRPr="00A94527">
              <w:rPr>
                <w:spacing w:val="0"/>
                <w:sz w:val="28"/>
                <w:szCs w:val="28"/>
              </w:rPr>
              <w:t xml:space="preserve">ка </w:t>
            </w:r>
            <w:r w:rsidR="00BE1824">
              <w:rPr>
                <w:spacing w:val="0"/>
                <w:sz w:val="28"/>
                <w:szCs w:val="28"/>
              </w:rPr>
              <w:t xml:space="preserve">                   </w:t>
            </w:r>
            <w:r w:rsidRPr="00A94527">
              <w:rPr>
                <w:spacing w:val="0"/>
                <w:sz w:val="28"/>
                <w:szCs w:val="28"/>
              </w:rPr>
              <w:t xml:space="preserve">на страницу </w:t>
            </w:r>
            <w:r w:rsidR="00BE1824">
              <w:rPr>
                <w:spacing w:val="0"/>
                <w:sz w:val="28"/>
                <w:szCs w:val="28"/>
              </w:rPr>
              <w:t xml:space="preserve">                        </w:t>
            </w:r>
            <w:r w:rsidRPr="00A94527">
              <w:rPr>
                <w:spacing w:val="0"/>
                <w:sz w:val="28"/>
                <w:szCs w:val="28"/>
              </w:rPr>
              <w:t>в сети Интернет</w:t>
            </w:r>
          </w:p>
        </w:tc>
      </w:tr>
      <w:tr w:rsidR="00FC6DB6" w:rsidRPr="00A94527" w:rsidTr="0062441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6DB6" w:rsidRPr="00A94527" w:rsidRDefault="00FC6DB6" w:rsidP="00A94527">
            <w:pPr>
              <w:spacing w:after="0" w:line="360" w:lineRule="exact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</w:tr>
    </w:tbl>
    <w:p w:rsidR="00397410" w:rsidRPr="00A94527" w:rsidRDefault="00397410" w:rsidP="00A94527">
      <w:pPr>
        <w:spacing w:after="0" w:line="360" w:lineRule="exact"/>
        <w:ind w:firstLine="0"/>
        <w:jc w:val="left"/>
        <w:rPr>
          <w:spacing w:val="0"/>
          <w:sz w:val="28"/>
          <w:szCs w:val="28"/>
          <w:lang w:eastAsia="zh-CN"/>
        </w:rPr>
      </w:pPr>
    </w:p>
    <w:p w:rsidR="00FC6DB6" w:rsidRPr="00A94527" w:rsidRDefault="00FC6DB6" w:rsidP="00A94527">
      <w:pPr>
        <w:spacing w:after="0" w:line="360" w:lineRule="exact"/>
        <w:ind w:firstLine="0"/>
        <w:jc w:val="lef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Руководитель учреждения   ___</w:t>
      </w:r>
      <w:r w:rsidR="00BE1824">
        <w:rPr>
          <w:spacing w:val="0"/>
          <w:sz w:val="28"/>
          <w:szCs w:val="28"/>
          <w:lang w:eastAsia="zh-CN"/>
        </w:rPr>
        <w:t>____________________</w:t>
      </w:r>
      <w:r w:rsidRPr="00A94527">
        <w:rPr>
          <w:spacing w:val="0"/>
          <w:sz w:val="28"/>
          <w:szCs w:val="28"/>
          <w:lang w:eastAsia="zh-CN"/>
        </w:rPr>
        <w:t xml:space="preserve">  /___________________ /</w:t>
      </w:r>
    </w:p>
    <w:p w:rsidR="00FC6DB6" w:rsidRPr="00A94527" w:rsidRDefault="00FC6DB6" w:rsidP="00A94527">
      <w:pPr>
        <w:spacing w:after="0" w:line="360" w:lineRule="exact"/>
        <w:ind w:firstLine="0"/>
        <w:jc w:val="left"/>
        <w:rPr>
          <w:spacing w:val="0"/>
          <w:sz w:val="28"/>
          <w:szCs w:val="28"/>
          <w:lang w:eastAsia="zh-CN"/>
        </w:rPr>
      </w:pPr>
    </w:p>
    <w:p w:rsidR="00FC6DB6" w:rsidRPr="00A94527" w:rsidRDefault="00FC6DB6" w:rsidP="00A94527">
      <w:pPr>
        <w:spacing w:after="0" w:line="360" w:lineRule="exact"/>
        <w:ind w:firstLine="0"/>
        <w:jc w:val="lef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Планы и отчеты, представленные позже указанных сроков, не рассматриваются.</w:t>
      </w:r>
    </w:p>
    <w:p w:rsidR="00FC6DB6" w:rsidRPr="00A94527" w:rsidRDefault="00FC6DB6" w:rsidP="00A94527">
      <w:pPr>
        <w:spacing w:after="0" w:line="360" w:lineRule="exact"/>
        <w:ind w:firstLine="0"/>
        <w:jc w:val="left"/>
        <w:rPr>
          <w:spacing w:val="0"/>
          <w:sz w:val="28"/>
          <w:szCs w:val="28"/>
          <w:lang w:eastAsia="zh-CN"/>
        </w:rPr>
      </w:pPr>
    </w:p>
    <w:p w:rsidR="00FC6DB6" w:rsidRPr="00A94527" w:rsidRDefault="00FC6DB6" w:rsidP="00A94527">
      <w:pPr>
        <w:spacing w:after="0" w:line="360" w:lineRule="exact"/>
        <w:ind w:firstLine="567"/>
        <w:jc w:val="left"/>
        <w:rPr>
          <w:b/>
          <w:spacing w:val="0"/>
          <w:sz w:val="28"/>
          <w:szCs w:val="28"/>
          <w:lang w:eastAsia="zh-CN"/>
        </w:rPr>
      </w:pPr>
      <w:r w:rsidRPr="00A94527">
        <w:rPr>
          <w:b/>
          <w:spacing w:val="0"/>
          <w:sz w:val="28"/>
          <w:szCs w:val="28"/>
          <w:lang w:eastAsia="zh-CN"/>
        </w:rPr>
        <w:t>6. Подведение итогов</w:t>
      </w:r>
    </w:p>
    <w:p w:rsidR="00FC6DB6" w:rsidRPr="00A94527" w:rsidRDefault="00FC6DB6" w:rsidP="00A94527">
      <w:pPr>
        <w:spacing w:after="0" w:line="360" w:lineRule="exact"/>
        <w:ind w:firstLine="567"/>
        <w:jc w:val="lef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Итоги акции подводятся конкур</w:t>
      </w:r>
      <w:r w:rsidRPr="00A94527">
        <w:rPr>
          <w:spacing w:val="0"/>
          <w:sz w:val="28"/>
          <w:szCs w:val="28"/>
          <w:lang w:eastAsia="zh-CN"/>
        </w:rPr>
        <w:t>с</w:t>
      </w:r>
      <w:r w:rsidRPr="00A94527">
        <w:rPr>
          <w:spacing w:val="0"/>
          <w:sz w:val="28"/>
          <w:szCs w:val="28"/>
          <w:lang w:eastAsia="zh-CN"/>
        </w:rPr>
        <w:t>ной комиссией в составе:</w:t>
      </w:r>
    </w:p>
    <w:p w:rsidR="00FC6DB6" w:rsidRPr="00A94527" w:rsidRDefault="00FC6DB6" w:rsidP="00A94527">
      <w:pPr>
        <w:spacing w:after="0" w:line="360" w:lineRule="exact"/>
        <w:ind w:firstLine="567"/>
        <w:jc w:val="lef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-Фоменко О.И., главный специ</w:t>
      </w:r>
      <w:r w:rsidRPr="00A94527">
        <w:rPr>
          <w:spacing w:val="0"/>
          <w:sz w:val="28"/>
          <w:szCs w:val="28"/>
          <w:lang w:eastAsia="zh-CN"/>
        </w:rPr>
        <w:t>а</w:t>
      </w:r>
      <w:r w:rsidRPr="00A94527">
        <w:rPr>
          <w:spacing w:val="0"/>
          <w:sz w:val="28"/>
          <w:szCs w:val="28"/>
          <w:lang w:eastAsia="zh-CN"/>
        </w:rPr>
        <w:t>лист отдела дополнительного образования</w:t>
      </w:r>
      <w:r w:rsidR="00BE1824">
        <w:rPr>
          <w:spacing w:val="0"/>
          <w:sz w:val="28"/>
          <w:szCs w:val="28"/>
          <w:lang w:eastAsia="zh-CN"/>
        </w:rPr>
        <w:t xml:space="preserve"> Управления образования</w:t>
      </w:r>
      <w:r w:rsidRPr="00A94527">
        <w:rPr>
          <w:spacing w:val="0"/>
          <w:sz w:val="28"/>
          <w:szCs w:val="28"/>
          <w:lang w:eastAsia="zh-CN"/>
        </w:rPr>
        <w:t>;</w:t>
      </w:r>
    </w:p>
    <w:p w:rsidR="00FC6DB6" w:rsidRDefault="00FC6DB6" w:rsidP="00A94527">
      <w:pPr>
        <w:spacing w:after="0" w:line="360" w:lineRule="exact"/>
        <w:ind w:firstLine="567"/>
        <w:jc w:val="lef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-Максимова Е.В., главный специалист отдела по делам молодежи</w:t>
      </w:r>
      <w:r w:rsidR="00BE1824">
        <w:rPr>
          <w:spacing w:val="0"/>
          <w:sz w:val="28"/>
          <w:szCs w:val="28"/>
          <w:lang w:eastAsia="zh-CN"/>
        </w:rPr>
        <w:t xml:space="preserve"> Управления образования</w:t>
      </w:r>
      <w:r w:rsidRPr="00A94527">
        <w:rPr>
          <w:spacing w:val="0"/>
          <w:sz w:val="28"/>
          <w:szCs w:val="28"/>
          <w:lang w:eastAsia="zh-CN"/>
        </w:rPr>
        <w:t>;</w:t>
      </w:r>
    </w:p>
    <w:p w:rsidR="00BE1824" w:rsidRDefault="00BE1824" w:rsidP="00A94527">
      <w:pPr>
        <w:spacing w:after="0" w:line="360" w:lineRule="exact"/>
        <w:ind w:firstLine="567"/>
        <w:jc w:val="left"/>
        <w:rPr>
          <w:spacing w:val="0"/>
          <w:sz w:val="28"/>
          <w:szCs w:val="28"/>
          <w:lang w:eastAsia="zh-CN"/>
        </w:rPr>
      </w:pPr>
    </w:p>
    <w:p w:rsidR="00BE1824" w:rsidRPr="00A94527" w:rsidRDefault="00BE1824" w:rsidP="00A94527">
      <w:pPr>
        <w:spacing w:after="0" w:line="360" w:lineRule="exact"/>
        <w:ind w:firstLine="567"/>
        <w:jc w:val="left"/>
        <w:rPr>
          <w:spacing w:val="0"/>
          <w:sz w:val="28"/>
          <w:szCs w:val="28"/>
          <w:lang w:eastAsia="zh-CN"/>
        </w:rPr>
      </w:pPr>
    </w:p>
    <w:p w:rsidR="00FC6DB6" w:rsidRPr="00A94527" w:rsidRDefault="00FC6DB6" w:rsidP="00A94527">
      <w:pPr>
        <w:spacing w:after="0" w:line="360" w:lineRule="exact"/>
        <w:ind w:firstLine="567"/>
        <w:jc w:val="lef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-Кравец Е.А., заместитель дире</w:t>
      </w:r>
      <w:r w:rsidRPr="00A94527">
        <w:rPr>
          <w:spacing w:val="0"/>
          <w:sz w:val="28"/>
          <w:szCs w:val="28"/>
          <w:lang w:eastAsia="zh-CN"/>
        </w:rPr>
        <w:t>к</w:t>
      </w:r>
      <w:r w:rsidRPr="00A94527">
        <w:rPr>
          <w:spacing w:val="0"/>
          <w:sz w:val="28"/>
          <w:szCs w:val="28"/>
          <w:lang w:eastAsia="zh-CN"/>
        </w:rPr>
        <w:t>тора МАОУ СОШ № 8;</w:t>
      </w:r>
    </w:p>
    <w:p w:rsidR="00FC6DB6" w:rsidRPr="00A94527" w:rsidRDefault="00FC6DB6" w:rsidP="00A94527">
      <w:pPr>
        <w:spacing w:after="0" w:line="360" w:lineRule="exact"/>
        <w:ind w:firstLine="567"/>
        <w:jc w:val="left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-Антипина Ю.М., педагог</w:t>
      </w:r>
      <w:r w:rsidR="00BE1824">
        <w:rPr>
          <w:spacing w:val="0"/>
          <w:sz w:val="28"/>
          <w:szCs w:val="28"/>
          <w:lang w:eastAsia="zh-CN"/>
        </w:rPr>
        <w:t xml:space="preserve"> – </w:t>
      </w:r>
      <w:r w:rsidRPr="00A94527">
        <w:rPr>
          <w:spacing w:val="0"/>
          <w:sz w:val="28"/>
          <w:szCs w:val="28"/>
          <w:lang w:eastAsia="zh-CN"/>
        </w:rPr>
        <w:t>организатор МАУ ДО ДДЮТ.</w:t>
      </w:r>
    </w:p>
    <w:p w:rsidR="00FC6DB6" w:rsidRPr="00A94527" w:rsidRDefault="00FC6DB6" w:rsidP="00A94527">
      <w:pPr>
        <w:spacing w:after="0" w:line="360" w:lineRule="exact"/>
        <w:ind w:firstLine="567"/>
        <w:jc w:val="left"/>
        <w:rPr>
          <w:spacing w:val="0"/>
          <w:sz w:val="28"/>
          <w:szCs w:val="28"/>
          <w:lang w:eastAsia="zh-CN"/>
        </w:rPr>
      </w:pPr>
    </w:p>
    <w:p w:rsidR="00FC6DB6" w:rsidRPr="00A94527" w:rsidRDefault="00FC6DB6" w:rsidP="00A94527">
      <w:pPr>
        <w:spacing w:after="0" w:line="360" w:lineRule="exact"/>
        <w:ind w:firstLine="567"/>
        <w:jc w:val="left"/>
        <w:rPr>
          <w:b/>
          <w:spacing w:val="0"/>
          <w:sz w:val="28"/>
          <w:szCs w:val="28"/>
          <w:lang w:eastAsia="zh-CN"/>
        </w:rPr>
      </w:pPr>
      <w:r w:rsidRPr="00A94527">
        <w:rPr>
          <w:b/>
          <w:spacing w:val="0"/>
          <w:sz w:val="28"/>
          <w:szCs w:val="28"/>
          <w:lang w:eastAsia="zh-CN"/>
        </w:rPr>
        <w:t>Критерии оценки:</w:t>
      </w:r>
    </w:p>
    <w:p w:rsidR="00FC6DB6" w:rsidRPr="00A94527" w:rsidRDefault="00FC6DB6" w:rsidP="00BE1824">
      <w:pPr>
        <w:spacing w:after="0" w:line="360" w:lineRule="exact"/>
        <w:ind w:firstLine="567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-соответствие проведенных мероприятий задачам и тематике акции;</w:t>
      </w:r>
    </w:p>
    <w:p w:rsidR="00FC6DB6" w:rsidRPr="00A94527" w:rsidRDefault="00FC6DB6" w:rsidP="00BE1824">
      <w:pPr>
        <w:spacing w:after="0" w:line="360" w:lineRule="exact"/>
        <w:ind w:firstLine="567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 xml:space="preserve">-разнообразие </w:t>
      </w:r>
      <w:r w:rsidRPr="00A94527">
        <w:rPr>
          <w:spacing w:val="0"/>
          <w:sz w:val="28"/>
          <w:szCs w:val="28"/>
        </w:rPr>
        <w:t xml:space="preserve">и инновационный характер </w:t>
      </w:r>
      <w:r w:rsidRPr="00A94527">
        <w:rPr>
          <w:spacing w:val="0"/>
          <w:sz w:val="28"/>
          <w:szCs w:val="28"/>
          <w:lang w:eastAsia="zh-CN"/>
        </w:rPr>
        <w:t xml:space="preserve">используемых форм </w:t>
      </w:r>
      <w:r w:rsidR="00BE1824">
        <w:rPr>
          <w:spacing w:val="0"/>
          <w:sz w:val="28"/>
          <w:szCs w:val="28"/>
          <w:lang w:eastAsia="zh-CN"/>
        </w:rPr>
        <w:t xml:space="preserve">                   </w:t>
      </w:r>
      <w:r w:rsidRPr="00A94527">
        <w:rPr>
          <w:spacing w:val="0"/>
          <w:sz w:val="28"/>
          <w:szCs w:val="28"/>
          <w:lang w:eastAsia="zh-CN"/>
        </w:rPr>
        <w:t xml:space="preserve">(наличие обязательных элементов акции), применение атрибутов, наглядных </w:t>
      </w:r>
      <w:r w:rsidR="00BE1824">
        <w:rPr>
          <w:spacing w:val="0"/>
          <w:sz w:val="28"/>
          <w:szCs w:val="28"/>
          <w:lang w:eastAsia="zh-CN"/>
        </w:rPr>
        <w:t xml:space="preserve">                 </w:t>
      </w:r>
      <w:r w:rsidRPr="00A94527">
        <w:rPr>
          <w:spacing w:val="0"/>
          <w:sz w:val="28"/>
          <w:szCs w:val="28"/>
          <w:lang w:eastAsia="zh-CN"/>
        </w:rPr>
        <w:t xml:space="preserve">и раздаточных материалов;  </w:t>
      </w:r>
    </w:p>
    <w:p w:rsidR="00FC6DB6" w:rsidRPr="00A94527" w:rsidRDefault="00FC6DB6" w:rsidP="00BE1824">
      <w:pPr>
        <w:spacing w:after="0" w:line="360" w:lineRule="exact"/>
        <w:ind w:firstLine="567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 xml:space="preserve">-количество массовых мероприятий  (охват обучающихся: 80 %  и выше </w:t>
      </w:r>
      <w:r w:rsidR="00BE1824">
        <w:rPr>
          <w:spacing w:val="0"/>
          <w:sz w:val="28"/>
          <w:szCs w:val="28"/>
          <w:lang w:eastAsia="zh-CN"/>
        </w:rPr>
        <w:t xml:space="preserve">                  </w:t>
      </w:r>
      <w:r w:rsidRPr="00A94527">
        <w:rPr>
          <w:spacing w:val="0"/>
          <w:sz w:val="28"/>
          <w:szCs w:val="28"/>
          <w:lang w:eastAsia="zh-CN"/>
        </w:rPr>
        <w:t>от общего кол</w:t>
      </w:r>
      <w:r w:rsidRPr="00A94527">
        <w:rPr>
          <w:spacing w:val="0"/>
          <w:sz w:val="28"/>
          <w:szCs w:val="28"/>
          <w:lang w:eastAsia="zh-CN"/>
        </w:rPr>
        <w:t>и</w:t>
      </w:r>
      <w:r w:rsidRPr="00A94527">
        <w:rPr>
          <w:spacing w:val="0"/>
          <w:sz w:val="28"/>
          <w:szCs w:val="28"/>
          <w:lang w:eastAsia="zh-CN"/>
        </w:rPr>
        <w:t>чества обучающихся в ОУ);</w:t>
      </w:r>
    </w:p>
    <w:p w:rsidR="00FC6DB6" w:rsidRPr="00A94527" w:rsidRDefault="00FC6DB6" w:rsidP="00BE1824">
      <w:pPr>
        <w:spacing w:after="0" w:line="360" w:lineRule="exact"/>
        <w:ind w:firstLine="567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-привлечение заинтересованных лиц (представителей структур и ведомств), обществе</w:t>
      </w:r>
      <w:r w:rsidRPr="00A94527">
        <w:rPr>
          <w:spacing w:val="0"/>
          <w:sz w:val="28"/>
          <w:szCs w:val="28"/>
          <w:lang w:eastAsia="zh-CN"/>
        </w:rPr>
        <w:t>н</w:t>
      </w:r>
      <w:r w:rsidRPr="00A94527">
        <w:rPr>
          <w:spacing w:val="0"/>
          <w:sz w:val="28"/>
          <w:szCs w:val="28"/>
          <w:lang w:eastAsia="zh-CN"/>
        </w:rPr>
        <w:t>ных организаций;</w:t>
      </w:r>
    </w:p>
    <w:p w:rsidR="00FC6DB6" w:rsidRPr="00A94527" w:rsidRDefault="00FC6DB6" w:rsidP="00BE1824">
      <w:pPr>
        <w:spacing w:after="0" w:line="360" w:lineRule="exact"/>
        <w:ind w:firstLine="567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-взаимодействие с учреждениями различных ведомств;</w:t>
      </w:r>
    </w:p>
    <w:p w:rsidR="00FC6DB6" w:rsidRPr="00A94527" w:rsidRDefault="00FC6DB6" w:rsidP="00BE1824">
      <w:pPr>
        <w:spacing w:after="0" w:line="360" w:lineRule="exact"/>
        <w:ind w:firstLine="567"/>
        <w:rPr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>-вовлеченность обучающихся разных возрастов (классов, параллелей), педагогов, род</w:t>
      </w:r>
      <w:r w:rsidRPr="00A94527">
        <w:rPr>
          <w:spacing w:val="0"/>
          <w:sz w:val="28"/>
          <w:szCs w:val="28"/>
          <w:lang w:eastAsia="zh-CN"/>
        </w:rPr>
        <w:t>и</w:t>
      </w:r>
      <w:r w:rsidRPr="00A94527">
        <w:rPr>
          <w:spacing w:val="0"/>
          <w:sz w:val="28"/>
          <w:szCs w:val="28"/>
          <w:lang w:eastAsia="zh-CN"/>
        </w:rPr>
        <w:t>телей;</w:t>
      </w:r>
    </w:p>
    <w:p w:rsidR="00FC6DB6" w:rsidRPr="00A94527" w:rsidRDefault="00FC6DB6" w:rsidP="00BE1824">
      <w:pPr>
        <w:spacing w:after="0" w:line="360" w:lineRule="exact"/>
        <w:ind w:firstLine="567"/>
        <w:rPr>
          <w:rFonts w:ascii="Arial" w:hAnsi="Arial"/>
          <w:b/>
          <w:spacing w:val="0"/>
          <w:sz w:val="28"/>
          <w:szCs w:val="28"/>
          <w:lang w:eastAsia="zh-CN"/>
        </w:rPr>
      </w:pPr>
      <w:r w:rsidRPr="00A94527">
        <w:rPr>
          <w:spacing w:val="0"/>
          <w:sz w:val="28"/>
          <w:szCs w:val="28"/>
          <w:lang w:eastAsia="zh-CN"/>
        </w:rPr>
        <w:t xml:space="preserve">По результатам оценки каждого критерия определяются места </w:t>
      </w:r>
      <w:r w:rsidR="00BE1824">
        <w:rPr>
          <w:spacing w:val="0"/>
          <w:sz w:val="28"/>
          <w:szCs w:val="28"/>
          <w:lang w:eastAsia="zh-CN"/>
        </w:rPr>
        <w:t xml:space="preserve">                             </w:t>
      </w:r>
      <w:r w:rsidRPr="00A94527">
        <w:rPr>
          <w:spacing w:val="0"/>
          <w:sz w:val="28"/>
          <w:szCs w:val="28"/>
          <w:lang w:eastAsia="zh-CN"/>
        </w:rPr>
        <w:t>ОУ. Учреждения, набравшие минимальную сумму мест, признаются победителями. Победители акции награ</w:t>
      </w:r>
      <w:r w:rsidRPr="00A94527">
        <w:rPr>
          <w:spacing w:val="0"/>
          <w:sz w:val="28"/>
          <w:szCs w:val="28"/>
          <w:lang w:eastAsia="zh-CN"/>
        </w:rPr>
        <w:t>ж</w:t>
      </w:r>
      <w:r w:rsidRPr="00A94527">
        <w:rPr>
          <w:spacing w:val="0"/>
          <w:sz w:val="28"/>
          <w:szCs w:val="28"/>
          <w:lang w:eastAsia="zh-CN"/>
        </w:rPr>
        <w:t>даются поощрительными призами.</w:t>
      </w:r>
    </w:p>
    <w:p w:rsidR="00FC6DB6" w:rsidRPr="00A94527" w:rsidRDefault="00FC6DB6" w:rsidP="00BE1824">
      <w:pPr>
        <w:spacing w:after="0" w:line="360" w:lineRule="exact"/>
        <w:ind w:firstLine="0"/>
        <w:rPr>
          <w:spacing w:val="0"/>
          <w:sz w:val="28"/>
          <w:szCs w:val="28"/>
        </w:rPr>
      </w:pPr>
    </w:p>
    <w:p w:rsidR="0018254A" w:rsidRPr="00A94527" w:rsidRDefault="0018254A" w:rsidP="00BE1824">
      <w:pPr>
        <w:widowControl w:val="0"/>
        <w:suppressAutoHyphens/>
        <w:spacing w:after="0" w:line="360" w:lineRule="exact"/>
        <w:ind w:firstLine="0"/>
        <w:rPr>
          <w:spacing w:val="0"/>
          <w:sz w:val="28"/>
          <w:szCs w:val="28"/>
        </w:rPr>
      </w:pPr>
    </w:p>
    <w:p w:rsidR="00A94527" w:rsidRPr="00A94527" w:rsidRDefault="00A94527" w:rsidP="00BE1824">
      <w:pPr>
        <w:widowControl w:val="0"/>
        <w:suppressAutoHyphens/>
        <w:spacing w:after="0" w:line="360" w:lineRule="exact"/>
        <w:ind w:firstLine="0"/>
        <w:rPr>
          <w:spacing w:val="0"/>
          <w:sz w:val="28"/>
          <w:szCs w:val="28"/>
        </w:rPr>
      </w:pPr>
    </w:p>
    <w:sectPr w:rsidR="00A94527" w:rsidRPr="00A94527" w:rsidSect="0095140F">
      <w:headerReference w:type="even" r:id="rId9"/>
      <w:headerReference w:type="default" r:id="rId10"/>
      <w:pgSz w:w="11907" w:h="16840" w:code="9"/>
      <w:pgMar w:top="284" w:right="567" w:bottom="567" w:left="1560" w:header="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A2E" w:rsidRDefault="002A5A2E">
      <w:r>
        <w:separator/>
      </w:r>
    </w:p>
  </w:endnote>
  <w:endnote w:type="continuationSeparator" w:id="1">
    <w:p w:rsidR="002A5A2E" w:rsidRDefault="002A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A2E" w:rsidRDefault="002A5A2E">
      <w:r>
        <w:separator/>
      </w:r>
    </w:p>
  </w:footnote>
  <w:footnote w:type="continuationSeparator" w:id="1">
    <w:p w:rsidR="002A5A2E" w:rsidRDefault="002A5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3E" w:rsidRDefault="00D53A3E" w:rsidP="0051313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53A3E" w:rsidRDefault="00D53A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3E" w:rsidRDefault="00D53A3E" w:rsidP="00513132">
    <w:pPr>
      <w:pStyle w:val="a7"/>
      <w:framePr w:wrap="around" w:vAnchor="text" w:hAnchor="page" w:x="5842" w:y="36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2961">
      <w:rPr>
        <w:rStyle w:val="a8"/>
        <w:noProof/>
      </w:rPr>
      <w:t>2</w:t>
    </w:r>
    <w:r>
      <w:rPr>
        <w:rStyle w:val="a8"/>
      </w:rPr>
      <w:fldChar w:fldCharType="end"/>
    </w:r>
  </w:p>
  <w:p w:rsidR="00D53A3E" w:rsidRDefault="00D53A3E" w:rsidP="006D4845">
    <w:pPr>
      <w:pStyle w:val="a7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760F"/>
    <w:rsid w:val="00007611"/>
    <w:rsid w:val="00010E09"/>
    <w:rsid w:val="00012CFB"/>
    <w:rsid w:val="00013E48"/>
    <w:rsid w:val="00014F1B"/>
    <w:rsid w:val="000156E4"/>
    <w:rsid w:val="000215AA"/>
    <w:rsid w:val="00023CE9"/>
    <w:rsid w:val="00023F5A"/>
    <w:rsid w:val="00024DE0"/>
    <w:rsid w:val="000254C0"/>
    <w:rsid w:val="00027676"/>
    <w:rsid w:val="0003072E"/>
    <w:rsid w:val="000318E7"/>
    <w:rsid w:val="00031E67"/>
    <w:rsid w:val="0003226C"/>
    <w:rsid w:val="000322EA"/>
    <w:rsid w:val="00032F3B"/>
    <w:rsid w:val="000359F6"/>
    <w:rsid w:val="00036A17"/>
    <w:rsid w:val="0004217D"/>
    <w:rsid w:val="00042562"/>
    <w:rsid w:val="00044166"/>
    <w:rsid w:val="000444F0"/>
    <w:rsid w:val="00045480"/>
    <w:rsid w:val="00046151"/>
    <w:rsid w:val="00046274"/>
    <w:rsid w:val="00047F60"/>
    <w:rsid w:val="000517F9"/>
    <w:rsid w:val="00056D3A"/>
    <w:rsid w:val="00064622"/>
    <w:rsid w:val="00065C4C"/>
    <w:rsid w:val="00065DC7"/>
    <w:rsid w:val="00066B7E"/>
    <w:rsid w:val="00067ED7"/>
    <w:rsid w:val="00072BA9"/>
    <w:rsid w:val="00072F07"/>
    <w:rsid w:val="0007465F"/>
    <w:rsid w:val="00077C4E"/>
    <w:rsid w:val="00086755"/>
    <w:rsid w:val="00087FEB"/>
    <w:rsid w:val="0009688C"/>
    <w:rsid w:val="00097649"/>
    <w:rsid w:val="00097A83"/>
    <w:rsid w:val="00097D0F"/>
    <w:rsid w:val="000A4DC6"/>
    <w:rsid w:val="000A65B1"/>
    <w:rsid w:val="000B09AD"/>
    <w:rsid w:val="000B5AC0"/>
    <w:rsid w:val="000B7B75"/>
    <w:rsid w:val="000C075F"/>
    <w:rsid w:val="000C1D39"/>
    <w:rsid w:val="000C3990"/>
    <w:rsid w:val="000C57FB"/>
    <w:rsid w:val="000D04FB"/>
    <w:rsid w:val="000D1C37"/>
    <w:rsid w:val="000D5EDC"/>
    <w:rsid w:val="000D5F4C"/>
    <w:rsid w:val="000E0793"/>
    <w:rsid w:val="000E0CC5"/>
    <w:rsid w:val="000E28C8"/>
    <w:rsid w:val="000F2B5A"/>
    <w:rsid w:val="000F5802"/>
    <w:rsid w:val="000F797D"/>
    <w:rsid w:val="000F7F0A"/>
    <w:rsid w:val="0010153C"/>
    <w:rsid w:val="00103390"/>
    <w:rsid w:val="0010618F"/>
    <w:rsid w:val="00107124"/>
    <w:rsid w:val="00112058"/>
    <w:rsid w:val="00114A7C"/>
    <w:rsid w:val="001161BB"/>
    <w:rsid w:val="00121224"/>
    <w:rsid w:val="0012622A"/>
    <w:rsid w:val="00127871"/>
    <w:rsid w:val="00131DB1"/>
    <w:rsid w:val="00133266"/>
    <w:rsid w:val="00141DC0"/>
    <w:rsid w:val="00143BEE"/>
    <w:rsid w:val="00146266"/>
    <w:rsid w:val="00147249"/>
    <w:rsid w:val="0015370C"/>
    <w:rsid w:val="00153A6E"/>
    <w:rsid w:val="00156C84"/>
    <w:rsid w:val="001706D5"/>
    <w:rsid w:val="00170D92"/>
    <w:rsid w:val="00171B13"/>
    <w:rsid w:val="00172D0C"/>
    <w:rsid w:val="00174308"/>
    <w:rsid w:val="001761F8"/>
    <w:rsid w:val="00180D26"/>
    <w:rsid w:val="00181196"/>
    <w:rsid w:val="00181A54"/>
    <w:rsid w:val="0018254A"/>
    <w:rsid w:val="00182E58"/>
    <w:rsid w:val="001831A9"/>
    <w:rsid w:val="0018355A"/>
    <w:rsid w:val="001843C6"/>
    <w:rsid w:val="00187121"/>
    <w:rsid w:val="00193AA7"/>
    <w:rsid w:val="00193B33"/>
    <w:rsid w:val="001960A0"/>
    <w:rsid w:val="00197161"/>
    <w:rsid w:val="001A3347"/>
    <w:rsid w:val="001A389B"/>
    <w:rsid w:val="001A4C9F"/>
    <w:rsid w:val="001A6656"/>
    <w:rsid w:val="001B1233"/>
    <w:rsid w:val="001B3323"/>
    <w:rsid w:val="001B3808"/>
    <w:rsid w:val="001C4BFB"/>
    <w:rsid w:val="001C6238"/>
    <w:rsid w:val="001D3537"/>
    <w:rsid w:val="001E0BE2"/>
    <w:rsid w:val="001E23F5"/>
    <w:rsid w:val="001E4C95"/>
    <w:rsid w:val="001F056F"/>
    <w:rsid w:val="001F2685"/>
    <w:rsid w:val="001F3276"/>
    <w:rsid w:val="001F5A33"/>
    <w:rsid w:val="001F6D98"/>
    <w:rsid w:val="00200105"/>
    <w:rsid w:val="00200E26"/>
    <w:rsid w:val="00201405"/>
    <w:rsid w:val="00201F0A"/>
    <w:rsid w:val="00202459"/>
    <w:rsid w:val="00203D0B"/>
    <w:rsid w:val="00204B43"/>
    <w:rsid w:val="00205603"/>
    <w:rsid w:val="0020637D"/>
    <w:rsid w:val="0020707F"/>
    <w:rsid w:val="00207C65"/>
    <w:rsid w:val="00211B10"/>
    <w:rsid w:val="00211DB2"/>
    <w:rsid w:val="002151FC"/>
    <w:rsid w:val="002215CE"/>
    <w:rsid w:val="00221BA0"/>
    <w:rsid w:val="002244B3"/>
    <w:rsid w:val="002260B1"/>
    <w:rsid w:val="00230AB6"/>
    <w:rsid w:val="00230CC8"/>
    <w:rsid w:val="00232F4B"/>
    <w:rsid w:val="0023402E"/>
    <w:rsid w:val="00235808"/>
    <w:rsid w:val="00236534"/>
    <w:rsid w:val="002371D2"/>
    <w:rsid w:val="00240058"/>
    <w:rsid w:val="00242683"/>
    <w:rsid w:val="00243EC5"/>
    <w:rsid w:val="0024700A"/>
    <w:rsid w:val="00251008"/>
    <w:rsid w:val="0025171B"/>
    <w:rsid w:val="00253964"/>
    <w:rsid w:val="00255BE2"/>
    <w:rsid w:val="00267903"/>
    <w:rsid w:val="00267A2D"/>
    <w:rsid w:val="00273459"/>
    <w:rsid w:val="0027410B"/>
    <w:rsid w:val="0027415D"/>
    <w:rsid w:val="00274B26"/>
    <w:rsid w:val="002762C1"/>
    <w:rsid w:val="00281710"/>
    <w:rsid w:val="00282CA7"/>
    <w:rsid w:val="00287337"/>
    <w:rsid w:val="0028747D"/>
    <w:rsid w:val="002901C9"/>
    <w:rsid w:val="00290B4E"/>
    <w:rsid w:val="00291E28"/>
    <w:rsid w:val="00292857"/>
    <w:rsid w:val="002951E3"/>
    <w:rsid w:val="00295EF6"/>
    <w:rsid w:val="00297EC4"/>
    <w:rsid w:val="002A0150"/>
    <w:rsid w:val="002A38AA"/>
    <w:rsid w:val="002A5144"/>
    <w:rsid w:val="002A5A2E"/>
    <w:rsid w:val="002A65B2"/>
    <w:rsid w:val="002A675C"/>
    <w:rsid w:val="002A731B"/>
    <w:rsid w:val="002B0053"/>
    <w:rsid w:val="002B0241"/>
    <w:rsid w:val="002B23FE"/>
    <w:rsid w:val="002B475C"/>
    <w:rsid w:val="002C0382"/>
    <w:rsid w:val="002C18DC"/>
    <w:rsid w:val="002C219E"/>
    <w:rsid w:val="002C2BF7"/>
    <w:rsid w:val="002C4DFB"/>
    <w:rsid w:val="002C4E08"/>
    <w:rsid w:val="002C7B50"/>
    <w:rsid w:val="002D28D4"/>
    <w:rsid w:val="002D2D66"/>
    <w:rsid w:val="002D330F"/>
    <w:rsid w:val="002D3E1C"/>
    <w:rsid w:val="002D6410"/>
    <w:rsid w:val="002D6FB1"/>
    <w:rsid w:val="002D7136"/>
    <w:rsid w:val="002D7CC8"/>
    <w:rsid w:val="002E0BD1"/>
    <w:rsid w:val="002E40DE"/>
    <w:rsid w:val="002E78D8"/>
    <w:rsid w:val="002F0B85"/>
    <w:rsid w:val="002F0D65"/>
    <w:rsid w:val="002F1FCF"/>
    <w:rsid w:val="002F3589"/>
    <w:rsid w:val="002F461A"/>
    <w:rsid w:val="00304A33"/>
    <w:rsid w:val="00305415"/>
    <w:rsid w:val="00306774"/>
    <w:rsid w:val="003104D9"/>
    <w:rsid w:val="00311DEE"/>
    <w:rsid w:val="003123FC"/>
    <w:rsid w:val="003140C1"/>
    <w:rsid w:val="0031723E"/>
    <w:rsid w:val="00326D9F"/>
    <w:rsid w:val="00330926"/>
    <w:rsid w:val="00336E42"/>
    <w:rsid w:val="003377C6"/>
    <w:rsid w:val="0034029B"/>
    <w:rsid w:val="00340DAE"/>
    <w:rsid w:val="0034108C"/>
    <w:rsid w:val="00350BDE"/>
    <w:rsid w:val="00352D0F"/>
    <w:rsid w:val="003545F6"/>
    <w:rsid w:val="00354E4F"/>
    <w:rsid w:val="003617B7"/>
    <w:rsid w:val="0036460C"/>
    <w:rsid w:val="00366571"/>
    <w:rsid w:val="003671FD"/>
    <w:rsid w:val="0036733B"/>
    <w:rsid w:val="003704DE"/>
    <w:rsid w:val="00370707"/>
    <w:rsid w:val="0037184B"/>
    <w:rsid w:val="0037249D"/>
    <w:rsid w:val="00372599"/>
    <w:rsid w:val="00372CFC"/>
    <w:rsid w:val="0039017D"/>
    <w:rsid w:val="00391041"/>
    <w:rsid w:val="00391C7F"/>
    <w:rsid w:val="00394E19"/>
    <w:rsid w:val="00395766"/>
    <w:rsid w:val="003970B4"/>
    <w:rsid w:val="00397410"/>
    <w:rsid w:val="00397A22"/>
    <w:rsid w:val="00397A5D"/>
    <w:rsid w:val="003A7CAA"/>
    <w:rsid w:val="003B08EA"/>
    <w:rsid w:val="003B39A4"/>
    <w:rsid w:val="003B47DE"/>
    <w:rsid w:val="003B598B"/>
    <w:rsid w:val="003C1A9B"/>
    <w:rsid w:val="003C56DD"/>
    <w:rsid w:val="003C5E56"/>
    <w:rsid w:val="003C6DED"/>
    <w:rsid w:val="003D22D3"/>
    <w:rsid w:val="003D2324"/>
    <w:rsid w:val="003D46CB"/>
    <w:rsid w:val="003D5AE6"/>
    <w:rsid w:val="003E2735"/>
    <w:rsid w:val="003E2F6C"/>
    <w:rsid w:val="003E55E8"/>
    <w:rsid w:val="003E6B96"/>
    <w:rsid w:val="003E777F"/>
    <w:rsid w:val="004001F7"/>
    <w:rsid w:val="00401525"/>
    <w:rsid w:val="00401820"/>
    <w:rsid w:val="00401D1F"/>
    <w:rsid w:val="00405223"/>
    <w:rsid w:val="00406FED"/>
    <w:rsid w:val="00411061"/>
    <w:rsid w:val="004148C5"/>
    <w:rsid w:val="00417180"/>
    <w:rsid w:val="00420943"/>
    <w:rsid w:val="00421622"/>
    <w:rsid w:val="00423A3E"/>
    <w:rsid w:val="004277FA"/>
    <w:rsid w:val="00443544"/>
    <w:rsid w:val="0044577A"/>
    <w:rsid w:val="00445C0E"/>
    <w:rsid w:val="00453CCB"/>
    <w:rsid w:val="00454F1C"/>
    <w:rsid w:val="004556DB"/>
    <w:rsid w:val="00461F14"/>
    <w:rsid w:val="00464FDB"/>
    <w:rsid w:val="00466BD6"/>
    <w:rsid w:val="00466F94"/>
    <w:rsid w:val="00474DDB"/>
    <w:rsid w:val="004814E5"/>
    <w:rsid w:val="00490099"/>
    <w:rsid w:val="00490910"/>
    <w:rsid w:val="0049339A"/>
    <w:rsid w:val="00497D8A"/>
    <w:rsid w:val="004A1DA1"/>
    <w:rsid w:val="004A2378"/>
    <w:rsid w:val="004A24DC"/>
    <w:rsid w:val="004A387B"/>
    <w:rsid w:val="004A49DF"/>
    <w:rsid w:val="004A4BA3"/>
    <w:rsid w:val="004A4FCA"/>
    <w:rsid w:val="004A698B"/>
    <w:rsid w:val="004B0CC8"/>
    <w:rsid w:val="004B20EB"/>
    <w:rsid w:val="004B2D8E"/>
    <w:rsid w:val="004B4901"/>
    <w:rsid w:val="004C1F5A"/>
    <w:rsid w:val="004C3AD3"/>
    <w:rsid w:val="004C7C98"/>
    <w:rsid w:val="004D17BF"/>
    <w:rsid w:val="004D2961"/>
    <w:rsid w:val="004D4B17"/>
    <w:rsid w:val="004D7BE5"/>
    <w:rsid w:val="004E0825"/>
    <w:rsid w:val="004E2191"/>
    <w:rsid w:val="004E5656"/>
    <w:rsid w:val="004F3839"/>
    <w:rsid w:val="005014A4"/>
    <w:rsid w:val="005059B9"/>
    <w:rsid w:val="00505F95"/>
    <w:rsid w:val="005113B6"/>
    <w:rsid w:val="00513132"/>
    <w:rsid w:val="0051479D"/>
    <w:rsid w:val="0051650A"/>
    <w:rsid w:val="00517E56"/>
    <w:rsid w:val="00520E53"/>
    <w:rsid w:val="005230C5"/>
    <w:rsid w:val="005247C8"/>
    <w:rsid w:val="005304B4"/>
    <w:rsid w:val="00530A5B"/>
    <w:rsid w:val="00530AFD"/>
    <w:rsid w:val="00532DA3"/>
    <w:rsid w:val="0054073C"/>
    <w:rsid w:val="005415B1"/>
    <w:rsid w:val="005426E9"/>
    <w:rsid w:val="005467AF"/>
    <w:rsid w:val="00546B65"/>
    <w:rsid w:val="00547273"/>
    <w:rsid w:val="0054738A"/>
    <w:rsid w:val="00550479"/>
    <w:rsid w:val="00551C5C"/>
    <w:rsid w:val="005538E7"/>
    <w:rsid w:val="00562330"/>
    <w:rsid w:val="00562A08"/>
    <w:rsid w:val="00571B14"/>
    <w:rsid w:val="0057286D"/>
    <w:rsid w:val="00576464"/>
    <w:rsid w:val="0058003D"/>
    <w:rsid w:val="00580394"/>
    <w:rsid w:val="005817C1"/>
    <w:rsid w:val="005861C4"/>
    <w:rsid w:val="005863EC"/>
    <w:rsid w:val="00590BCB"/>
    <w:rsid w:val="0059643F"/>
    <w:rsid w:val="00596603"/>
    <w:rsid w:val="005A2770"/>
    <w:rsid w:val="005A2D35"/>
    <w:rsid w:val="005A3542"/>
    <w:rsid w:val="005A4F15"/>
    <w:rsid w:val="005B079B"/>
    <w:rsid w:val="005B46D0"/>
    <w:rsid w:val="005B47AE"/>
    <w:rsid w:val="005B503F"/>
    <w:rsid w:val="005B55B6"/>
    <w:rsid w:val="005B5EC9"/>
    <w:rsid w:val="005B6729"/>
    <w:rsid w:val="005C02A0"/>
    <w:rsid w:val="005C32AC"/>
    <w:rsid w:val="005C5769"/>
    <w:rsid w:val="005C6080"/>
    <w:rsid w:val="005D162B"/>
    <w:rsid w:val="005D25F2"/>
    <w:rsid w:val="005D4CE3"/>
    <w:rsid w:val="005D65CA"/>
    <w:rsid w:val="005D6800"/>
    <w:rsid w:val="005E0738"/>
    <w:rsid w:val="005E2677"/>
    <w:rsid w:val="005E37A1"/>
    <w:rsid w:val="005E43D5"/>
    <w:rsid w:val="005E7F48"/>
    <w:rsid w:val="005F19F0"/>
    <w:rsid w:val="005F1C98"/>
    <w:rsid w:val="005F3A30"/>
    <w:rsid w:val="00601150"/>
    <w:rsid w:val="00603EA0"/>
    <w:rsid w:val="00604254"/>
    <w:rsid w:val="00604B60"/>
    <w:rsid w:val="00606901"/>
    <w:rsid w:val="00607DD6"/>
    <w:rsid w:val="00610AD8"/>
    <w:rsid w:val="00610FC5"/>
    <w:rsid w:val="00613DF2"/>
    <w:rsid w:val="00615900"/>
    <w:rsid w:val="006205CF"/>
    <w:rsid w:val="00623391"/>
    <w:rsid w:val="00624410"/>
    <w:rsid w:val="00632542"/>
    <w:rsid w:val="006326BB"/>
    <w:rsid w:val="00633AB9"/>
    <w:rsid w:val="006348C2"/>
    <w:rsid w:val="006357D9"/>
    <w:rsid w:val="00636D56"/>
    <w:rsid w:val="00640B9E"/>
    <w:rsid w:val="00643A63"/>
    <w:rsid w:val="00643B2F"/>
    <w:rsid w:val="00644BAE"/>
    <w:rsid w:val="006472B2"/>
    <w:rsid w:val="006515C9"/>
    <w:rsid w:val="00656DC4"/>
    <w:rsid w:val="006601A4"/>
    <w:rsid w:val="0066112D"/>
    <w:rsid w:val="00661598"/>
    <w:rsid w:val="00662D07"/>
    <w:rsid w:val="00663FDB"/>
    <w:rsid w:val="0067312A"/>
    <w:rsid w:val="006759D0"/>
    <w:rsid w:val="006772DD"/>
    <w:rsid w:val="006818DE"/>
    <w:rsid w:val="0068511C"/>
    <w:rsid w:val="006868EA"/>
    <w:rsid w:val="00686FB6"/>
    <w:rsid w:val="00687BAA"/>
    <w:rsid w:val="0069387D"/>
    <w:rsid w:val="006A18FE"/>
    <w:rsid w:val="006A3632"/>
    <w:rsid w:val="006A397E"/>
    <w:rsid w:val="006B29DF"/>
    <w:rsid w:val="006B32E3"/>
    <w:rsid w:val="006B62E6"/>
    <w:rsid w:val="006B7108"/>
    <w:rsid w:val="006B7C56"/>
    <w:rsid w:val="006C02FF"/>
    <w:rsid w:val="006C0FC6"/>
    <w:rsid w:val="006C120B"/>
    <w:rsid w:val="006C24CE"/>
    <w:rsid w:val="006C3555"/>
    <w:rsid w:val="006C4EF4"/>
    <w:rsid w:val="006C5CB0"/>
    <w:rsid w:val="006C5E0E"/>
    <w:rsid w:val="006C6DA5"/>
    <w:rsid w:val="006C7018"/>
    <w:rsid w:val="006C709E"/>
    <w:rsid w:val="006D159C"/>
    <w:rsid w:val="006D1D18"/>
    <w:rsid w:val="006D4845"/>
    <w:rsid w:val="006D76BE"/>
    <w:rsid w:val="006E3F7E"/>
    <w:rsid w:val="006E50CE"/>
    <w:rsid w:val="006E6C42"/>
    <w:rsid w:val="006F10E8"/>
    <w:rsid w:val="006F5D9B"/>
    <w:rsid w:val="007003B2"/>
    <w:rsid w:val="00707385"/>
    <w:rsid w:val="00712705"/>
    <w:rsid w:val="00713140"/>
    <w:rsid w:val="007131DE"/>
    <w:rsid w:val="00714340"/>
    <w:rsid w:val="00714662"/>
    <w:rsid w:val="00721A3E"/>
    <w:rsid w:val="00721E0D"/>
    <w:rsid w:val="007230C1"/>
    <w:rsid w:val="007236B0"/>
    <w:rsid w:val="00723741"/>
    <w:rsid w:val="007252FA"/>
    <w:rsid w:val="007268FE"/>
    <w:rsid w:val="00730473"/>
    <w:rsid w:val="0073392A"/>
    <w:rsid w:val="00733D49"/>
    <w:rsid w:val="00733EE2"/>
    <w:rsid w:val="00736827"/>
    <w:rsid w:val="0074345C"/>
    <w:rsid w:val="007463BC"/>
    <w:rsid w:val="00747742"/>
    <w:rsid w:val="007478BA"/>
    <w:rsid w:val="00747ECD"/>
    <w:rsid w:val="00754DF7"/>
    <w:rsid w:val="00754F52"/>
    <w:rsid w:val="00755751"/>
    <w:rsid w:val="0075722D"/>
    <w:rsid w:val="00762E78"/>
    <w:rsid w:val="00765921"/>
    <w:rsid w:val="00765D8F"/>
    <w:rsid w:val="00767A1E"/>
    <w:rsid w:val="007726D7"/>
    <w:rsid w:val="007753BD"/>
    <w:rsid w:val="00775BBD"/>
    <w:rsid w:val="00777BBA"/>
    <w:rsid w:val="00780282"/>
    <w:rsid w:val="00781EED"/>
    <w:rsid w:val="00783B7E"/>
    <w:rsid w:val="007843AF"/>
    <w:rsid w:val="007872C1"/>
    <w:rsid w:val="00793DD1"/>
    <w:rsid w:val="00793DFC"/>
    <w:rsid w:val="00795D1E"/>
    <w:rsid w:val="007974C5"/>
    <w:rsid w:val="007A335E"/>
    <w:rsid w:val="007A3813"/>
    <w:rsid w:val="007A4030"/>
    <w:rsid w:val="007A414C"/>
    <w:rsid w:val="007B00B9"/>
    <w:rsid w:val="007B054A"/>
    <w:rsid w:val="007B2A43"/>
    <w:rsid w:val="007B2C0A"/>
    <w:rsid w:val="007B38D0"/>
    <w:rsid w:val="007B4621"/>
    <w:rsid w:val="007B4872"/>
    <w:rsid w:val="007C48F9"/>
    <w:rsid w:val="007C51D0"/>
    <w:rsid w:val="007C79E0"/>
    <w:rsid w:val="007D2257"/>
    <w:rsid w:val="007D4222"/>
    <w:rsid w:val="007E2116"/>
    <w:rsid w:val="007E3229"/>
    <w:rsid w:val="007E33D8"/>
    <w:rsid w:val="007E6176"/>
    <w:rsid w:val="007F1432"/>
    <w:rsid w:val="007F1CA3"/>
    <w:rsid w:val="007F2645"/>
    <w:rsid w:val="007F4093"/>
    <w:rsid w:val="007F62C4"/>
    <w:rsid w:val="00800359"/>
    <w:rsid w:val="00804507"/>
    <w:rsid w:val="00812A1B"/>
    <w:rsid w:val="00817167"/>
    <w:rsid w:val="008205B8"/>
    <w:rsid w:val="008215A0"/>
    <w:rsid w:val="008235F4"/>
    <w:rsid w:val="008248C1"/>
    <w:rsid w:val="008269D1"/>
    <w:rsid w:val="00841D81"/>
    <w:rsid w:val="008429EB"/>
    <w:rsid w:val="0084370B"/>
    <w:rsid w:val="00843BA0"/>
    <w:rsid w:val="008444AE"/>
    <w:rsid w:val="00844E45"/>
    <w:rsid w:val="008460C7"/>
    <w:rsid w:val="00846FA1"/>
    <w:rsid w:val="008475A3"/>
    <w:rsid w:val="0085332C"/>
    <w:rsid w:val="0085391A"/>
    <w:rsid w:val="008548FB"/>
    <w:rsid w:val="008551BD"/>
    <w:rsid w:val="008554F3"/>
    <w:rsid w:val="008562C1"/>
    <w:rsid w:val="00857E26"/>
    <w:rsid w:val="0086083D"/>
    <w:rsid w:val="00860B8F"/>
    <w:rsid w:val="0086185B"/>
    <w:rsid w:val="0086204B"/>
    <w:rsid w:val="0086234A"/>
    <w:rsid w:val="00867A15"/>
    <w:rsid w:val="00876863"/>
    <w:rsid w:val="00887F74"/>
    <w:rsid w:val="00893E20"/>
    <w:rsid w:val="0089408B"/>
    <w:rsid w:val="00895390"/>
    <w:rsid w:val="008A1DDE"/>
    <w:rsid w:val="008A2877"/>
    <w:rsid w:val="008A5474"/>
    <w:rsid w:val="008B2AEF"/>
    <w:rsid w:val="008B30B3"/>
    <w:rsid w:val="008B318A"/>
    <w:rsid w:val="008B37F8"/>
    <w:rsid w:val="008B526E"/>
    <w:rsid w:val="008B5779"/>
    <w:rsid w:val="008C1747"/>
    <w:rsid w:val="008C188F"/>
    <w:rsid w:val="008C37A0"/>
    <w:rsid w:val="008C74E6"/>
    <w:rsid w:val="008D29B7"/>
    <w:rsid w:val="008D3CB0"/>
    <w:rsid w:val="008E0BCC"/>
    <w:rsid w:val="008E1F2B"/>
    <w:rsid w:val="008E2CFB"/>
    <w:rsid w:val="008E5DD1"/>
    <w:rsid w:val="008E7348"/>
    <w:rsid w:val="008E7374"/>
    <w:rsid w:val="008E768F"/>
    <w:rsid w:val="008F030E"/>
    <w:rsid w:val="008F2EEB"/>
    <w:rsid w:val="008F3694"/>
    <w:rsid w:val="008F7EF5"/>
    <w:rsid w:val="00904B34"/>
    <w:rsid w:val="009065E5"/>
    <w:rsid w:val="00913BA0"/>
    <w:rsid w:val="00916502"/>
    <w:rsid w:val="00916A72"/>
    <w:rsid w:val="00917E37"/>
    <w:rsid w:val="00917EA0"/>
    <w:rsid w:val="00920928"/>
    <w:rsid w:val="00926A3E"/>
    <w:rsid w:val="00933DAB"/>
    <w:rsid w:val="00941324"/>
    <w:rsid w:val="00950416"/>
    <w:rsid w:val="0095140F"/>
    <w:rsid w:val="00952D59"/>
    <w:rsid w:val="00954D3D"/>
    <w:rsid w:val="00955072"/>
    <w:rsid w:val="00957BE0"/>
    <w:rsid w:val="009620B9"/>
    <w:rsid w:val="00967911"/>
    <w:rsid w:val="00971975"/>
    <w:rsid w:val="00971EF2"/>
    <w:rsid w:val="009749D2"/>
    <w:rsid w:val="00980173"/>
    <w:rsid w:val="00980961"/>
    <w:rsid w:val="00981B0D"/>
    <w:rsid w:val="00983C39"/>
    <w:rsid w:val="00985B69"/>
    <w:rsid w:val="00990941"/>
    <w:rsid w:val="009922B3"/>
    <w:rsid w:val="00993358"/>
    <w:rsid w:val="00994AA7"/>
    <w:rsid w:val="00994CB0"/>
    <w:rsid w:val="00996A82"/>
    <w:rsid w:val="009A2E02"/>
    <w:rsid w:val="009A3530"/>
    <w:rsid w:val="009A4A39"/>
    <w:rsid w:val="009A59DB"/>
    <w:rsid w:val="009A70F1"/>
    <w:rsid w:val="009B13F9"/>
    <w:rsid w:val="009B4EE2"/>
    <w:rsid w:val="009B4F0B"/>
    <w:rsid w:val="009C1D8C"/>
    <w:rsid w:val="009C47F7"/>
    <w:rsid w:val="009C636B"/>
    <w:rsid w:val="009D0EC2"/>
    <w:rsid w:val="009D181B"/>
    <w:rsid w:val="009D220C"/>
    <w:rsid w:val="009D3801"/>
    <w:rsid w:val="009D6357"/>
    <w:rsid w:val="009D6FB4"/>
    <w:rsid w:val="009D7729"/>
    <w:rsid w:val="009E1764"/>
    <w:rsid w:val="009E21D4"/>
    <w:rsid w:val="009E37A5"/>
    <w:rsid w:val="009E7658"/>
    <w:rsid w:val="009F1B3D"/>
    <w:rsid w:val="009F1DB0"/>
    <w:rsid w:val="009F3EE1"/>
    <w:rsid w:val="009F59A9"/>
    <w:rsid w:val="009F78DE"/>
    <w:rsid w:val="00A0389E"/>
    <w:rsid w:val="00A05104"/>
    <w:rsid w:val="00A05C19"/>
    <w:rsid w:val="00A063A9"/>
    <w:rsid w:val="00A069CF"/>
    <w:rsid w:val="00A11A22"/>
    <w:rsid w:val="00A1395B"/>
    <w:rsid w:val="00A14B67"/>
    <w:rsid w:val="00A16063"/>
    <w:rsid w:val="00A1770F"/>
    <w:rsid w:val="00A17AC2"/>
    <w:rsid w:val="00A212F0"/>
    <w:rsid w:val="00A2132F"/>
    <w:rsid w:val="00A231BF"/>
    <w:rsid w:val="00A2681A"/>
    <w:rsid w:val="00A2692E"/>
    <w:rsid w:val="00A3183B"/>
    <w:rsid w:val="00A3556E"/>
    <w:rsid w:val="00A3712A"/>
    <w:rsid w:val="00A41256"/>
    <w:rsid w:val="00A442DC"/>
    <w:rsid w:val="00A4519E"/>
    <w:rsid w:val="00A45D73"/>
    <w:rsid w:val="00A46026"/>
    <w:rsid w:val="00A52FA8"/>
    <w:rsid w:val="00A53668"/>
    <w:rsid w:val="00A538CF"/>
    <w:rsid w:val="00A56297"/>
    <w:rsid w:val="00A61054"/>
    <w:rsid w:val="00A6161A"/>
    <w:rsid w:val="00A6423F"/>
    <w:rsid w:val="00A67387"/>
    <w:rsid w:val="00A67DA9"/>
    <w:rsid w:val="00A7061A"/>
    <w:rsid w:val="00A70BC0"/>
    <w:rsid w:val="00A70F9D"/>
    <w:rsid w:val="00A7277D"/>
    <w:rsid w:val="00A7699E"/>
    <w:rsid w:val="00A8113C"/>
    <w:rsid w:val="00A84081"/>
    <w:rsid w:val="00A84BF5"/>
    <w:rsid w:val="00A90FD2"/>
    <w:rsid w:val="00A93AD3"/>
    <w:rsid w:val="00A94461"/>
    <w:rsid w:val="00A94527"/>
    <w:rsid w:val="00A95B7C"/>
    <w:rsid w:val="00A95BEF"/>
    <w:rsid w:val="00A97E1D"/>
    <w:rsid w:val="00AA1F9A"/>
    <w:rsid w:val="00AA2A79"/>
    <w:rsid w:val="00AA3DF6"/>
    <w:rsid w:val="00AB5E1B"/>
    <w:rsid w:val="00AB642D"/>
    <w:rsid w:val="00AB76A2"/>
    <w:rsid w:val="00AC14B0"/>
    <w:rsid w:val="00AC22B2"/>
    <w:rsid w:val="00AC2886"/>
    <w:rsid w:val="00AC3097"/>
    <w:rsid w:val="00AC49D2"/>
    <w:rsid w:val="00AC6883"/>
    <w:rsid w:val="00AC7826"/>
    <w:rsid w:val="00AD0436"/>
    <w:rsid w:val="00AD0823"/>
    <w:rsid w:val="00AD1410"/>
    <w:rsid w:val="00AD2209"/>
    <w:rsid w:val="00AD360B"/>
    <w:rsid w:val="00AD59F4"/>
    <w:rsid w:val="00AE4D1A"/>
    <w:rsid w:val="00AE7162"/>
    <w:rsid w:val="00AE7577"/>
    <w:rsid w:val="00AE7C36"/>
    <w:rsid w:val="00AF48B3"/>
    <w:rsid w:val="00AF4D1C"/>
    <w:rsid w:val="00AF4D7D"/>
    <w:rsid w:val="00B0011A"/>
    <w:rsid w:val="00B0039F"/>
    <w:rsid w:val="00B02266"/>
    <w:rsid w:val="00B03AB4"/>
    <w:rsid w:val="00B07969"/>
    <w:rsid w:val="00B07A0E"/>
    <w:rsid w:val="00B07A2D"/>
    <w:rsid w:val="00B11677"/>
    <w:rsid w:val="00B13471"/>
    <w:rsid w:val="00B164AF"/>
    <w:rsid w:val="00B167FB"/>
    <w:rsid w:val="00B171AB"/>
    <w:rsid w:val="00B174E9"/>
    <w:rsid w:val="00B20D93"/>
    <w:rsid w:val="00B220EA"/>
    <w:rsid w:val="00B22189"/>
    <w:rsid w:val="00B228AF"/>
    <w:rsid w:val="00B24A83"/>
    <w:rsid w:val="00B26CCF"/>
    <w:rsid w:val="00B315AD"/>
    <w:rsid w:val="00B32F24"/>
    <w:rsid w:val="00B335DD"/>
    <w:rsid w:val="00B3714E"/>
    <w:rsid w:val="00B4190F"/>
    <w:rsid w:val="00B42C93"/>
    <w:rsid w:val="00B45705"/>
    <w:rsid w:val="00B46134"/>
    <w:rsid w:val="00B47737"/>
    <w:rsid w:val="00B47DFA"/>
    <w:rsid w:val="00B562F1"/>
    <w:rsid w:val="00B60DD3"/>
    <w:rsid w:val="00B61024"/>
    <w:rsid w:val="00B66F81"/>
    <w:rsid w:val="00B73785"/>
    <w:rsid w:val="00B74452"/>
    <w:rsid w:val="00B83BCB"/>
    <w:rsid w:val="00B83F38"/>
    <w:rsid w:val="00B844C9"/>
    <w:rsid w:val="00B84D6A"/>
    <w:rsid w:val="00B84EF7"/>
    <w:rsid w:val="00B86C6B"/>
    <w:rsid w:val="00B94AFB"/>
    <w:rsid w:val="00B95A21"/>
    <w:rsid w:val="00B97A55"/>
    <w:rsid w:val="00B97DC7"/>
    <w:rsid w:val="00BA00FB"/>
    <w:rsid w:val="00BA1F12"/>
    <w:rsid w:val="00BA4DE0"/>
    <w:rsid w:val="00BA7000"/>
    <w:rsid w:val="00BA73FA"/>
    <w:rsid w:val="00BB37A1"/>
    <w:rsid w:val="00BC2989"/>
    <w:rsid w:val="00BC2DE8"/>
    <w:rsid w:val="00BC6FD4"/>
    <w:rsid w:val="00BD0025"/>
    <w:rsid w:val="00BD32DC"/>
    <w:rsid w:val="00BD47C0"/>
    <w:rsid w:val="00BE1824"/>
    <w:rsid w:val="00BE21E8"/>
    <w:rsid w:val="00BE3852"/>
    <w:rsid w:val="00BE5C53"/>
    <w:rsid w:val="00BF0764"/>
    <w:rsid w:val="00BF2CD9"/>
    <w:rsid w:val="00BF4B05"/>
    <w:rsid w:val="00BF6C55"/>
    <w:rsid w:val="00BF7396"/>
    <w:rsid w:val="00C00865"/>
    <w:rsid w:val="00C00991"/>
    <w:rsid w:val="00C03769"/>
    <w:rsid w:val="00C046CE"/>
    <w:rsid w:val="00C14316"/>
    <w:rsid w:val="00C14DEE"/>
    <w:rsid w:val="00C15E9D"/>
    <w:rsid w:val="00C1743A"/>
    <w:rsid w:val="00C21507"/>
    <w:rsid w:val="00C23A0F"/>
    <w:rsid w:val="00C24A2D"/>
    <w:rsid w:val="00C24E71"/>
    <w:rsid w:val="00C264D2"/>
    <w:rsid w:val="00C27B56"/>
    <w:rsid w:val="00C327D3"/>
    <w:rsid w:val="00C3378D"/>
    <w:rsid w:val="00C40488"/>
    <w:rsid w:val="00C42107"/>
    <w:rsid w:val="00C46B17"/>
    <w:rsid w:val="00C50849"/>
    <w:rsid w:val="00C510A3"/>
    <w:rsid w:val="00C5208B"/>
    <w:rsid w:val="00C533E9"/>
    <w:rsid w:val="00C55536"/>
    <w:rsid w:val="00C56A71"/>
    <w:rsid w:val="00C63598"/>
    <w:rsid w:val="00C720E5"/>
    <w:rsid w:val="00C73AFD"/>
    <w:rsid w:val="00C73F87"/>
    <w:rsid w:val="00C7495C"/>
    <w:rsid w:val="00C80AE1"/>
    <w:rsid w:val="00C90EBC"/>
    <w:rsid w:val="00C91CFC"/>
    <w:rsid w:val="00C92283"/>
    <w:rsid w:val="00C93A67"/>
    <w:rsid w:val="00C93B53"/>
    <w:rsid w:val="00C94DF8"/>
    <w:rsid w:val="00C960C1"/>
    <w:rsid w:val="00C96D66"/>
    <w:rsid w:val="00C970FD"/>
    <w:rsid w:val="00CA0B58"/>
    <w:rsid w:val="00CA3BA9"/>
    <w:rsid w:val="00CA4F43"/>
    <w:rsid w:val="00CB0587"/>
    <w:rsid w:val="00CB1CB1"/>
    <w:rsid w:val="00CB1CB5"/>
    <w:rsid w:val="00CB2A34"/>
    <w:rsid w:val="00CB3344"/>
    <w:rsid w:val="00CB4539"/>
    <w:rsid w:val="00CB6CA2"/>
    <w:rsid w:val="00CB7AB2"/>
    <w:rsid w:val="00CC3506"/>
    <w:rsid w:val="00CC3DE4"/>
    <w:rsid w:val="00CC4905"/>
    <w:rsid w:val="00CC5921"/>
    <w:rsid w:val="00CC656A"/>
    <w:rsid w:val="00CC7A57"/>
    <w:rsid w:val="00CD0CB3"/>
    <w:rsid w:val="00CE3DFD"/>
    <w:rsid w:val="00CE649A"/>
    <w:rsid w:val="00CE6A5E"/>
    <w:rsid w:val="00CE714C"/>
    <w:rsid w:val="00CF2680"/>
    <w:rsid w:val="00CF4CA5"/>
    <w:rsid w:val="00CF55FF"/>
    <w:rsid w:val="00CF7C26"/>
    <w:rsid w:val="00D00AD9"/>
    <w:rsid w:val="00D012C8"/>
    <w:rsid w:val="00D07507"/>
    <w:rsid w:val="00D0759E"/>
    <w:rsid w:val="00D20195"/>
    <w:rsid w:val="00D205A4"/>
    <w:rsid w:val="00D21585"/>
    <w:rsid w:val="00D2251A"/>
    <w:rsid w:val="00D22FA8"/>
    <w:rsid w:val="00D2422B"/>
    <w:rsid w:val="00D24693"/>
    <w:rsid w:val="00D249B9"/>
    <w:rsid w:val="00D30FDF"/>
    <w:rsid w:val="00D31DE7"/>
    <w:rsid w:val="00D328E6"/>
    <w:rsid w:val="00D3366E"/>
    <w:rsid w:val="00D33C64"/>
    <w:rsid w:val="00D33D0A"/>
    <w:rsid w:val="00D36ADE"/>
    <w:rsid w:val="00D4049D"/>
    <w:rsid w:val="00D4340D"/>
    <w:rsid w:val="00D469D9"/>
    <w:rsid w:val="00D4793A"/>
    <w:rsid w:val="00D5035C"/>
    <w:rsid w:val="00D50AA7"/>
    <w:rsid w:val="00D53A3E"/>
    <w:rsid w:val="00D54139"/>
    <w:rsid w:val="00D54F6A"/>
    <w:rsid w:val="00D57962"/>
    <w:rsid w:val="00D61FE2"/>
    <w:rsid w:val="00D63851"/>
    <w:rsid w:val="00D65532"/>
    <w:rsid w:val="00D6696A"/>
    <w:rsid w:val="00D67324"/>
    <w:rsid w:val="00D70EBA"/>
    <w:rsid w:val="00D73670"/>
    <w:rsid w:val="00D74850"/>
    <w:rsid w:val="00D74969"/>
    <w:rsid w:val="00D81A7E"/>
    <w:rsid w:val="00D8299E"/>
    <w:rsid w:val="00D84B1E"/>
    <w:rsid w:val="00D86728"/>
    <w:rsid w:val="00D877DF"/>
    <w:rsid w:val="00D9202B"/>
    <w:rsid w:val="00D92319"/>
    <w:rsid w:val="00D94644"/>
    <w:rsid w:val="00D9767E"/>
    <w:rsid w:val="00DA3324"/>
    <w:rsid w:val="00DA48B8"/>
    <w:rsid w:val="00DA4A07"/>
    <w:rsid w:val="00DA7470"/>
    <w:rsid w:val="00DB16B5"/>
    <w:rsid w:val="00DB3348"/>
    <w:rsid w:val="00DB349B"/>
    <w:rsid w:val="00DB3C5D"/>
    <w:rsid w:val="00DC047F"/>
    <w:rsid w:val="00DC3A62"/>
    <w:rsid w:val="00DC6F51"/>
    <w:rsid w:val="00DC759D"/>
    <w:rsid w:val="00DD0368"/>
    <w:rsid w:val="00DD1DED"/>
    <w:rsid w:val="00DD1FC3"/>
    <w:rsid w:val="00DD5094"/>
    <w:rsid w:val="00DD59B3"/>
    <w:rsid w:val="00DD5CE7"/>
    <w:rsid w:val="00DE0EBE"/>
    <w:rsid w:val="00DE3732"/>
    <w:rsid w:val="00DE4EDA"/>
    <w:rsid w:val="00DE517E"/>
    <w:rsid w:val="00DE6D1A"/>
    <w:rsid w:val="00DE760F"/>
    <w:rsid w:val="00DE792F"/>
    <w:rsid w:val="00DF088A"/>
    <w:rsid w:val="00DF5DBB"/>
    <w:rsid w:val="00DF6326"/>
    <w:rsid w:val="00DF7D96"/>
    <w:rsid w:val="00E0170D"/>
    <w:rsid w:val="00E0185D"/>
    <w:rsid w:val="00E03864"/>
    <w:rsid w:val="00E055BB"/>
    <w:rsid w:val="00E16A3C"/>
    <w:rsid w:val="00E16A8F"/>
    <w:rsid w:val="00E2086B"/>
    <w:rsid w:val="00E21460"/>
    <w:rsid w:val="00E21A72"/>
    <w:rsid w:val="00E22094"/>
    <w:rsid w:val="00E303F8"/>
    <w:rsid w:val="00E30D20"/>
    <w:rsid w:val="00E32935"/>
    <w:rsid w:val="00E32E10"/>
    <w:rsid w:val="00E34A27"/>
    <w:rsid w:val="00E36250"/>
    <w:rsid w:val="00E44F5E"/>
    <w:rsid w:val="00E47168"/>
    <w:rsid w:val="00E51013"/>
    <w:rsid w:val="00E527A1"/>
    <w:rsid w:val="00E52EBA"/>
    <w:rsid w:val="00E55B05"/>
    <w:rsid w:val="00E609D1"/>
    <w:rsid w:val="00E63CEF"/>
    <w:rsid w:val="00E6485D"/>
    <w:rsid w:val="00E66404"/>
    <w:rsid w:val="00E77939"/>
    <w:rsid w:val="00E80B93"/>
    <w:rsid w:val="00E8417C"/>
    <w:rsid w:val="00E85A07"/>
    <w:rsid w:val="00E91895"/>
    <w:rsid w:val="00E9239D"/>
    <w:rsid w:val="00E9282D"/>
    <w:rsid w:val="00E9678D"/>
    <w:rsid w:val="00E96F9A"/>
    <w:rsid w:val="00E97356"/>
    <w:rsid w:val="00E977DC"/>
    <w:rsid w:val="00E97AFF"/>
    <w:rsid w:val="00EA1E33"/>
    <w:rsid w:val="00EA219B"/>
    <w:rsid w:val="00EA4E40"/>
    <w:rsid w:val="00EA752E"/>
    <w:rsid w:val="00EB441E"/>
    <w:rsid w:val="00EC1850"/>
    <w:rsid w:val="00EC1B44"/>
    <w:rsid w:val="00EC258F"/>
    <w:rsid w:val="00EC71B7"/>
    <w:rsid w:val="00ED104E"/>
    <w:rsid w:val="00ED181F"/>
    <w:rsid w:val="00ED34FD"/>
    <w:rsid w:val="00EE10E3"/>
    <w:rsid w:val="00EE65E1"/>
    <w:rsid w:val="00EF1A5F"/>
    <w:rsid w:val="00EF73E5"/>
    <w:rsid w:val="00F01540"/>
    <w:rsid w:val="00F06740"/>
    <w:rsid w:val="00F074C3"/>
    <w:rsid w:val="00F146DB"/>
    <w:rsid w:val="00F14C00"/>
    <w:rsid w:val="00F220EF"/>
    <w:rsid w:val="00F22BA2"/>
    <w:rsid w:val="00F25A60"/>
    <w:rsid w:val="00F31F8A"/>
    <w:rsid w:val="00F332AB"/>
    <w:rsid w:val="00F3336B"/>
    <w:rsid w:val="00F3578E"/>
    <w:rsid w:val="00F40F31"/>
    <w:rsid w:val="00F41E44"/>
    <w:rsid w:val="00F433FC"/>
    <w:rsid w:val="00F45F44"/>
    <w:rsid w:val="00F4675B"/>
    <w:rsid w:val="00F5365F"/>
    <w:rsid w:val="00F54BBB"/>
    <w:rsid w:val="00F57BA6"/>
    <w:rsid w:val="00F57BED"/>
    <w:rsid w:val="00F621B9"/>
    <w:rsid w:val="00F625B5"/>
    <w:rsid w:val="00F63169"/>
    <w:rsid w:val="00F64089"/>
    <w:rsid w:val="00F676D4"/>
    <w:rsid w:val="00F766CE"/>
    <w:rsid w:val="00F77376"/>
    <w:rsid w:val="00F77F44"/>
    <w:rsid w:val="00F82464"/>
    <w:rsid w:val="00F82F40"/>
    <w:rsid w:val="00F9054D"/>
    <w:rsid w:val="00F9155C"/>
    <w:rsid w:val="00F965CA"/>
    <w:rsid w:val="00FA07DE"/>
    <w:rsid w:val="00FA2F26"/>
    <w:rsid w:val="00FA604E"/>
    <w:rsid w:val="00FA7174"/>
    <w:rsid w:val="00FB0D61"/>
    <w:rsid w:val="00FB0E9D"/>
    <w:rsid w:val="00FB250B"/>
    <w:rsid w:val="00FB7E11"/>
    <w:rsid w:val="00FC1101"/>
    <w:rsid w:val="00FC1F6C"/>
    <w:rsid w:val="00FC356A"/>
    <w:rsid w:val="00FC3A57"/>
    <w:rsid w:val="00FC4C40"/>
    <w:rsid w:val="00FC57E5"/>
    <w:rsid w:val="00FC6DB6"/>
    <w:rsid w:val="00FD1741"/>
    <w:rsid w:val="00FD4BB3"/>
    <w:rsid w:val="00FD5339"/>
    <w:rsid w:val="00FE286F"/>
    <w:rsid w:val="00FE70F1"/>
    <w:rsid w:val="00FF112F"/>
    <w:rsid w:val="00FF3817"/>
    <w:rsid w:val="00F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969"/>
    <w:pPr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qFormat/>
    <w:rsid w:val="00B07969"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969"/>
    <w:rPr>
      <w:color w:val="0000FF"/>
      <w:u w:val="single"/>
    </w:rPr>
  </w:style>
  <w:style w:type="paragraph" w:styleId="a4">
    <w:name w:val="Body Text"/>
    <w:basedOn w:val="a"/>
    <w:rsid w:val="00B07969"/>
    <w:pPr>
      <w:ind w:firstLine="0"/>
    </w:pPr>
  </w:style>
  <w:style w:type="character" w:styleId="a5">
    <w:name w:val="FollowedHyperlink"/>
    <w:rsid w:val="00B07969"/>
    <w:rPr>
      <w:color w:val="800080"/>
      <w:u w:val="single"/>
    </w:rPr>
  </w:style>
  <w:style w:type="paragraph" w:styleId="2">
    <w:name w:val="Body Text 2"/>
    <w:basedOn w:val="a"/>
    <w:rsid w:val="00B07969"/>
    <w:pPr>
      <w:spacing w:line="240" w:lineRule="exact"/>
      <w:ind w:firstLine="0"/>
      <w:jc w:val="left"/>
    </w:pPr>
    <w:rPr>
      <w:sz w:val="28"/>
    </w:rPr>
  </w:style>
  <w:style w:type="table" w:styleId="a6">
    <w:name w:val="Table Grid"/>
    <w:basedOn w:val="a1"/>
    <w:rsid w:val="006C4EF4"/>
    <w:pPr>
      <w:spacing w:after="120" w:line="288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C12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120B"/>
  </w:style>
  <w:style w:type="paragraph" w:styleId="a9">
    <w:name w:val="footer"/>
    <w:basedOn w:val="a"/>
    <w:rsid w:val="006C120B"/>
    <w:pPr>
      <w:tabs>
        <w:tab w:val="center" w:pos="4677"/>
        <w:tab w:val="right" w:pos="9355"/>
      </w:tabs>
    </w:pPr>
  </w:style>
  <w:style w:type="paragraph" w:styleId="aa">
    <w:name w:val="Document Map"/>
    <w:basedOn w:val="a"/>
    <w:link w:val="ab"/>
    <w:rsid w:val="00EF1A5F"/>
    <w:rPr>
      <w:rFonts w:ascii="Tahoma" w:hAnsi="Tahoma"/>
      <w:sz w:val="16"/>
      <w:szCs w:val="16"/>
      <w:lang/>
    </w:rPr>
  </w:style>
  <w:style w:type="character" w:customStyle="1" w:styleId="ab">
    <w:name w:val="Схема документа Знак"/>
    <w:link w:val="aa"/>
    <w:rsid w:val="00EF1A5F"/>
    <w:rPr>
      <w:rFonts w:ascii="Tahoma" w:hAnsi="Tahoma" w:cs="Tahoma"/>
      <w:spacing w:val="16"/>
      <w:sz w:val="16"/>
      <w:szCs w:val="16"/>
    </w:rPr>
  </w:style>
  <w:style w:type="paragraph" w:customStyle="1" w:styleId="CharChar">
    <w:name w:val="Знак Знак Char Char"/>
    <w:basedOn w:val="a"/>
    <w:semiHidden/>
    <w:rsid w:val="00A2692E"/>
    <w:pPr>
      <w:spacing w:after="160" w:line="240" w:lineRule="exact"/>
      <w:ind w:firstLine="0"/>
      <w:jc w:val="left"/>
    </w:pPr>
    <w:rPr>
      <w:rFonts w:ascii="Verdana" w:hAnsi="Verdana"/>
      <w:spacing w:val="0"/>
      <w:sz w:val="20"/>
      <w:lang w:val="en-GB" w:eastAsia="en-US"/>
    </w:rPr>
  </w:style>
  <w:style w:type="paragraph" w:styleId="ac">
    <w:name w:val="Balloon Text"/>
    <w:basedOn w:val="a"/>
    <w:link w:val="ad"/>
    <w:rsid w:val="009E176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9E1764"/>
    <w:rPr>
      <w:rFonts w:ascii="Tahoma" w:hAnsi="Tahoma" w:cs="Tahoma"/>
      <w:spacing w:val="16"/>
      <w:sz w:val="16"/>
      <w:szCs w:val="16"/>
    </w:rPr>
  </w:style>
  <w:style w:type="paragraph" w:styleId="20">
    <w:name w:val="Body Text Indent 2"/>
    <w:basedOn w:val="a"/>
    <w:link w:val="21"/>
    <w:rsid w:val="004A387B"/>
    <w:pPr>
      <w:spacing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4A387B"/>
    <w:rPr>
      <w:spacing w:val="16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obr-kv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pobr-kvo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tyuhova_G\&#1056;&#1072;&#1073;&#1086;&#1095;&#1080;&#1081;%20&#1089;&#1090;&#1086;&#1083;\&#1041;&#1083;&#1072;&#1085;&#1082;&#1080;\&#1087;&#1088;&#1080;&#1082;&#1072;&#1079;%20&#1085;&#1072;&#1095;&#1072;&#1083;&#1100;&#1085;&#1080;&#1082;&#1072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3420-BE88-41A7-969E-AB96EE53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начальника управления делами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г. БЕРЕЗНИКИ</Company>
  <LinksUpToDate>false</LinksUpToDate>
  <CharactersWithSpaces>4662</CharactersWithSpaces>
  <SharedDoc>false</SharedDoc>
  <HLinks>
    <vt:vector size="12" baseType="variant">
      <vt:variant>
        <vt:i4>96</vt:i4>
      </vt:variant>
      <vt:variant>
        <vt:i4>6</vt:i4>
      </vt:variant>
      <vt:variant>
        <vt:i4>0</vt:i4>
      </vt:variant>
      <vt:variant>
        <vt:i4>5</vt:i4>
      </vt:variant>
      <vt:variant>
        <vt:lpwstr>mailto:dopobr-kvo@yandex.ru</vt:lpwstr>
      </vt:variant>
      <vt:variant>
        <vt:lpwstr/>
      </vt:variant>
      <vt:variant>
        <vt:i4>96</vt:i4>
      </vt:variant>
      <vt:variant>
        <vt:i4>3</vt:i4>
      </vt:variant>
      <vt:variant>
        <vt:i4>0</vt:i4>
      </vt:variant>
      <vt:variant>
        <vt:i4>5</vt:i4>
      </vt:variant>
      <vt:variant>
        <vt:lpwstr>mailto:dopobr-kvo@yandex.ru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Evtyuhova_G</dc:creator>
  <cp:lastModifiedBy>User</cp:lastModifiedBy>
  <cp:revision>2</cp:revision>
  <cp:lastPrinted>2021-08-17T05:16:00Z</cp:lastPrinted>
  <dcterms:created xsi:type="dcterms:W3CDTF">2021-11-15T09:38:00Z</dcterms:created>
  <dcterms:modified xsi:type="dcterms:W3CDTF">2021-11-15T09:38:00Z</dcterms:modified>
</cp:coreProperties>
</file>